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5" w:lineRule="auto"/>
        <w:ind w:right="1265"/>
        <w:jc w:val="center"/>
        <w:rPr>
          <w:b w:val="0"/>
          <w:bCs w:val="0"/>
        </w:rPr>
      </w:pPr>
      <w:r>
        <w:rPr>
          <w:color w:val="25282E"/>
          <w:spacing w:val="-1"/>
        </w:rPr>
        <w:t>Сведения</w:t>
      </w:r>
      <w:r>
        <w:rPr>
          <w:color w:val="25282E"/>
          <w:spacing w:val="-2"/>
        </w:rPr>
        <w:t> </w:t>
      </w:r>
      <w:r>
        <w:rPr>
          <w:color w:val="25282E"/>
        </w:rPr>
        <w:t>о </w:t>
      </w:r>
      <w:r>
        <w:rPr>
          <w:color w:val="25282E"/>
          <w:spacing w:val="-1"/>
        </w:rPr>
        <w:t>доходах,</w:t>
      </w:r>
      <w:r>
        <w:rPr>
          <w:color w:val="25282E"/>
        </w:rPr>
        <w:t> </w:t>
      </w:r>
      <w:r>
        <w:rPr>
          <w:color w:val="25282E"/>
          <w:spacing w:val="-1"/>
        </w:rPr>
        <w:t>расходах,</w:t>
      </w:r>
      <w:r>
        <w:rPr>
          <w:color w:val="25282E"/>
        </w:rPr>
        <w:t> об </w:t>
      </w:r>
      <w:r>
        <w:rPr>
          <w:color w:val="25282E"/>
          <w:spacing w:val="-1"/>
        </w:rPr>
        <w:t>имуществе</w:t>
      </w:r>
      <w:r>
        <w:rPr>
          <w:color w:val="25282E"/>
        </w:rPr>
        <w:t> и </w:t>
      </w:r>
      <w:r>
        <w:rPr>
          <w:color w:val="25282E"/>
          <w:spacing w:val="-1"/>
        </w:rPr>
        <w:t>обязательствах</w:t>
      </w:r>
      <w:r>
        <w:rPr>
          <w:color w:val="25282E"/>
          <w:spacing w:val="-3"/>
        </w:rPr>
        <w:t> </w:t>
      </w:r>
      <w:r>
        <w:rPr>
          <w:color w:val="25282E"/>
          <w:spacing w:val="-1"/>
        </w:rPr>
        <w:t>имущественного</w:t>
      </w:r>
      <w:r>
        <w:rPr>
          <w:color w:val="25282E"/>
        </w:rPr>
        <w:t> </w:t>
      </w:r>
      <w:r>
        <w:rPr>
          <w:color w:val="25282E"/>
          <w:spacing w:val="-1"/>
        </w:rPr>
        <w:t>характера,</w:t>
      </w:r>
      <w:r>
        <w:rPr>
          <w:color w:val="25282E"/>
        </w:rPr>
        <w:t> а </w:t>
      </w:r>
      <w:r>
        <w:rPr>
          <w:color w:val="25282E"/>
          <w:spacing w:val="-2"/>
        </w:rPr>
        <w:t>также</w:t>
      </w:r>
      <w:r>
        <w:rPr>
          <w:color w:val="25282E"/>
        </w:rPr>
        <w:t> о  </w:t>
      </w:r>
      <w:r>
        <w:rPr>
          <w:color w:val="25282E"/>
          <w:spacing w:val="-1"/>
        </w:rPr>
        <w:t>доходах,</w:t>
      </w:r>
      <w:r>
        <w:rPr>
          <w:color w:val="25282E"/>
        </w:rPr>
        <w:t> </w:t>
      </w:r>
      <w:r>
        <w:rPr>
          <w:color w:val="25282E"/>
          <w:spacing w:val="-1"/>
        </w:rPr>
        <w:t>расходах,</w:t>
      </w:r>
      <w:r>
        <w:rPr>
          <w:color w:val="25282E"/>
        </w:rPr>
        <w:t> об имуществе</w:t>
      </w:r>
      <w:r>
        <w:rPr>
          <w:color w:val="25282E"/>
          <w:spacing w:val="-2"/>
        </w:rPr>
        <w:t> </w:t>
      </w:r>
      <w:r>
        <w:rPr>
          <w:color w:val="25282E"/>
        </w:rPr>
        <w:t>и</w:t>
      </w:r>
      <w:r>
        <w:rPr>
          <w:color w:val="25282E"/>
          <w:spacing w:val="87"/>
        </w:rPr>
        <w:t> </w:t>
      </w:r>
      <w:r>
        <w:rPr>
          <w:color w:val="25282E"/>
          <w:spacing w:val="-1"/>
        </w:rPr>
        <w:t>обязательствах</w:t>
      </w:r>
      <w:r>
        <w:rPr>
          <w:color w:val="25282E"/>
          <w:spacing w:val="-3"/>
        </w:rPr>
        <w:t> </w:t>
      </w:r>
      <w:r>
        <w:rPr>
          <w:color w:val="25282E"/>
          <w:spacing w:val="-1"/>
        </w:rPr>
        <w:t>имущественного</w:t>
      </w:r>
      <w:r>
        <w:rPr>
          <w:color w:val="25282E"/>
        </w:rPr>
        <w:t> </w:t>
      </w:r>
      <w:r>
        <w:rPr>
          <w:color w:val="25282E"/>
          <w:spacing w:val="-1"/>
        </w:rPr>
        <w:t>характера</w:t>
      </w:r>
      <w:r>
        <w:rPr>
          <w:color w:val="25282E"/>
        </w:rPr>
        <w:t> их</w:t>
      </w:r>
      <w:r>
        <w:rPr>
          <w:color w:val="25282E"/>
          <w:spacing w:val="-3"/>
        </w:rPr>
        <w:t> </w:t>
      </w:r>
      <w:r>
        <w:rPr>
          <w:color w:val="25282E"/>
          <w:spacing w:val="-1"/>
        </w:rPr>
        <w:t>супруги</w:t>
      </w:r>
      <w:r>
        <w:rPr>
          <w:color w:val="25282E"/>
          <w:spacing w:val="-2"/>
        </w:rPr>
        <w:t> </w:t>
      </w:r>
      <w:r>
        <w:rPr>
          <w:color w:val="25282E"/>
          <w:spacing w:val="-1"/>
        </w:rPr>
        <w:t>(супруга) </w:t>
      </w:r>
      <w:r>
        <w:rPr>
          <w:color w:val="25282E"/>
        </w:rPr>
        <w:t>и </w:t>
      </w:r>
      <w:r>
        <w:rPr>
          <w:color w:val="25282E"/>
          <w:spacing w:val="-1"/>
        </w:rPr>
        <w:t>несовершеннолетних</w:t>
      </w:r>
      <w:r>
        <w:rPr>
          <w:color w:val="25282E"/>
          <w:spacing w:val="-3"/>
        </w:rPr>
        <w:t> </w:t>
      </w:r>
      <w:r>
        <w:rPr>
          <w:color w:val="25282E"/>
          <w:spacing w:val="-1"/>
        </w:rPr>
        <w:t>детей</w:t>
      </w:r>
      <w:r>
        <w:rPr>
          <w:color w:val="25282E"/>
          <w:spacing w:val="-2"/>
        </w:rPr>
        <w:t> </w:t>
      </w:r>
      <w:r>
        <w:rPr>
          <w:color w:val="25282E"/>
          <w:spacing w:val="-1"/>
        </w:rPr>
        <w:t>муниципальных</w:t>
      </w:r>
      <w:r>
        <w:rPr>
          <w:color w:val="25282E"/>
          <w:spacing w:val="-2"/>
        </w:rPr>
        <w:t> </w:t>
      </w:r>
      <w:r>
        <w:rPr>
          <w:color w:val="25282E"/>
          <w:spacing w:val="-1"/>
        </w:rPr>
        <w:t>служащих</w:t>
      </w:r>
      <w:r>
        <w:rPr>
          <w:color w:val="25282E"/>
          <w:spacing w:val="-3"/>
        </w:rPr>
        <w:t> </w:t>
      </w:r>
      <w:r>
        <w:rPr>
          <w:color w:val="25282E"/>
          <w:spacing w:val="-1"/>
        </w:rPr>
        <w:t>департамента</w:t>
      </w:r>
      <w:r>
        <w:rPr>
          <w:color w:val="25282E"/>
          <w:spacing w:val="131"/>
        </w:rPr>
        <w:t> </w:t>
      </w:r>
      <w:r>
        <w:rPr>
          <w:color w:val="25282E"/>
          <w:spacing w:val="-1"/>
        </w:rPr>
        <w:t>управления</w:t>
      </w:r>
      <w:r>
        <w:rPr>
          <w:color w:val="25282E"/>
        </w:rPr>
        <w:t> </w:t>
      </w:r>
      <w:r>
        <w:rPr>
          <w:color w:val="25282E"/>
          <w:spacing w:val="-1"/>
        </w:rPr>
        <w:t>имуществом</w:t>
      </w:r>
      <w:r>
        <w:rPr>
          <w:color w:val="25282E"/>
        </w:rPr>
        <w:t> и </w:t>
      </w:r>
      <w:r>
        <w:rPr>
          <w:color w:val="25282E"/>
          <w:spacing w:val="-1"/>
        </w:rPr>
        <w:t>земельными</w:t>
      </w:r>
      <w:r>
        <w:rPr>
          <w:color w:val="25282E"/>
        </w:rPr>
        <w:t> </w:t>
      </w:r>
      <w:r>
        <w:rPr>
          <w:color w:val="25282E"/>
          <w:spacing w:val="-1"/>
        </w:rPr>
        <w:t>ресурсами</w:t>
      </w:r>
      <w:r>
        <w:rPr>
          <w:color w:val="25282E"/>
        </w:rPr>
        <w:t> </w:t>
      </w:r>
      <w:r>
        <w:rPr>
          <w:color w:val="25282E"/>
          <w:spacing w:val="-1"/>
        </w:rPr>
        <w:t>администрации</w:t>
      </w:r>
      <w:r>
        <w:rPr>
          <w:color w:val="25282E"/>
          <w:spacing w:val="2"/>
        </w:rPr>
        <w:t> </w:t>
      </w:r>
      <w:r>
        <w:rPr>
          <w:spacing w:val="-1"/>
        </w:rPr>
        <w:t>города</w:t>
      </w:r>
      <w:r>
        <w:rPr/>
        <w:t> </w:t>
      </w:r>
      <w:r>
        <w:rPr>
          <w:spacing w:val="-1"/>
        </w:rPr>
        <w:t>Твери</w:t>
      </w:r>
      <w:r>
        <w:rPr/>
        <w:t> </w:t>
      </w:r>
      <w:r>
        <w:rPr>
          <w:color w:val="25282E"/>
        </w:rPr>
        <w:t>за  </w:t>
      </w:r>
      <w:r>
        <w:rPr>
          <w:color w:val="25282E"/>
          <w:spacing w:val="-1"/>
        </w:rPr>
        <w:t>201</w:t>
      </w:r>
      <w:r>
        <w:rPr>
          <w:rFonts w:ascii="Times New Roman" w:hAnsi="Times New Roman"/>
          <w:color w:val="25282E"/>
          <w:spacing w:val="-1"/>
        </w:rPr>
        <w:t>7</w:t>
      </w:r>
      <w:r>
        <w:rPr>
          <w:rFonts w:ascii="Times New Roman" w:hAnsi="Times New Roman"/>
          <w:color w:val="25282E"/>
        </w:rPr>
        <w:t> </w:t>
      </w:r>
      <w:r>
        <w:rPr>
          <w:color w:val="25282E"/>
          <w:spacing w:val="-1"/>
        </w:rPr>
        <w:t>год</w:t>
      </w:r>
      <w:r>
        <w:rPr>
          <w:b w:val="0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1114"/>
        <w:gridCol w:w="1272"/>
        <w:gridCol w:w="1275"/>
        <w:gridCol w:w="994"/>
        <w:gridCol w:w="1133"/>
        <w:gridCol w:w="998"/>
        <w:gridCol w:w="996"/>
        <w:gridCol w:w="1274"/>
        <w:gridCol w:w="994"/>
        <w:gridCol w:w="1006"/>
        <w:gridCol w:w="1020"/>
        <w:gridCol w:w="2131"/>
      </w:tblGrid>
      <w:tr>
        <w:trPr>
          <w:trHeight w:val="929" w:hRule="exact"/>
        </w:trPr>
        <w:tc>
          <w:tcPr>
            <w:tcW w:w="13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1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Ф.И.О.</w:t>
            </w:r>
          </w:p>
        </w:tc>
        <w:tc>
          <w:tcPr>
            <w:tcW w:w="1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1" w:lineRule="exact"/>
              <w:ind w:left="313" w:right="0" w:hanging="3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Долж</w:t>
            </w:r>
            <w:r>
              <w:rPr>
                <w:rFonts w:ascii="Times New Roman" w:hAnsi="Times New Roman"/>
                <w:spacing w:val="-1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ность</w:t>
            </w:r>
          </w:p>
        </w:tc>
        <w:tc>
          <w:tcPr>
            <w:tcW w:w="25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1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Декларированный</w:t>
            </w:r>
            <w:r>
              <w:rPr>
                <w:rFonts w:ascii="Times New Roman" w:hAnsi="Times New Roman"/>
                <w:spacing w:val="-2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годовой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205" w:right="204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доход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201</w:t>
            </w:r>
            <w:r>
              <w:rPr>
                <w:rFonts w:ascii="Times New Roman" w:hAnsi="Times New Roman"/>
                <w:spacing w:val="1"/>
                <w:sz w:val="20"/>
              </w:rPr>
              <w:t>7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г.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(руб.),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том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числе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доход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основному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месту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работы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539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1" w:lineRule="exact"/>
              <w:ind w:left="608" w:right="0" w:firstLine="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Перечень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объектов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недвижимого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имущества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2070" w:right="606" w:hanging="14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транспортных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средств,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принадлежащих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праве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собственности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1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Перечень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объектов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270" w:right="267" w:hanging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недвижимого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имущества,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находящегося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пользовании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1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Сведения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23" w:right="126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источниках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получения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средств,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счет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которых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совершены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сделки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приобретению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земельного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участка,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иного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объекта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недвижимого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имущества,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транспортного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средства,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ценных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бумаг,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долей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участия,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паев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уставных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(складочных)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капиталах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организаций,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если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общая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сумма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таких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сделок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превышает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общий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доход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служащего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(работника)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его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супруги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(супруга)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три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последних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года,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предшествующих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отчетному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периоду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063" w:hRule="exact"/>
        </w:trPr>
        <w:tc>
          <w:tcPr>
            <w:tcW w:w="13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3" w:lineRule="exact"/>
              <w:ind w:left="380" w:right="0" w:hanging="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  <w:p>
            <w:pPr>
              <w:pStyle w:val="TableParagraph"/>
              <w:spacing w:line="229" w:lineRule="exact"/>
              <w:ind w:left="3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доход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3" w:lineRule="exact"/>
              <w:ind w:right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том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числе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69" w:right="167" w:hanging="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доход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основному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месту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работы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3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  <w:p>
            <w:pPr>
              <w:pStyle w:val="TableParagraph"/>
              <w:spacing w:line="240" w:lineRule="auto"/>
              <w:ind w:left="118" w:right="118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объекта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недвижи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3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  <w:p>
            <w:pPr>
              <w:pStyle w:val="TableParagraph"/>
              <w:spacing w:line="240" w:lineRule="auto"/>
              <w:ind w:left="128" w:right="1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собственн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3" w:lineRule="exact"/>
              <w:ind w:left="274" w:right="0" w:firstLine="1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Пло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217" w:right="216" w:firstLine="5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щадь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(кв.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3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Страна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4" w:right="19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располо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3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Транспортн</w:t>
            </w:r>
          </w:p>
          <w:p>
            <w:pPr>
              <w:pStyle w:val="TableParagraph"/>
              <w:spacing w:line="240" w:lineRule="auto"/>
              <w:ind w:left="104" w:right="10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ые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средства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(вид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транспортн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ого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средства,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марка,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вид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собственнос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ти)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3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Вид</w:t>
            </w:r>
          </w:p>
          <w:p>
            <w:pPr>
              <w:pStyle w:val="TableParagraph"/>
              <w:spacing w:line="240" w:lineRule="auto"/>
              <w:ind w:left="106" w:right="1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объектов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недвижи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3" w:lineRule="exact"/>
              <w:ind w:left="282" w:right="0" w:firstLine="1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Пло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222" w:right="219" w:firstLine="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щадь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(кв.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3" w:lineRule="exact"/>
              <w:ind w:left="162" w:right="0" w:firstLine="4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Страна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236" w:right="161" w:hanging="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располо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жения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419" w:hRule="exact"/>
        </w:trPr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1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Иванов</w:t>
            </w:r>
          </w:p>
          <w:p>
            <w:pPr>
              <w:pStyle w:val="TableParagraph"/>
              <w:spacing w:line="240" w:lineRule="auto"/>
              <w:ind w:left="176" w:right="1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Павел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Владимиро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началь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32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ник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депар</w:t>
            </w:r>
            <w:r>
              <w:rPr>
                <w:rFonts w:ascii="Times New Roman" w:hAnsi="Times New Roman"/>
                <w:spacing w:val="-1"/>
                <w:sz w:val="20"/>
              </w:rPr>
              <w:t>-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тамента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1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479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765,99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287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199,11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1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Кварти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1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Совмест</w:t>
            </w:r>
            <w:r>
              <w:rPr>
                <w:rFonts w:ascii="Times New Roman" w:hAnsi="Times New Roman"/>
                <w:spacing w:val="-1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1" w:lineRule="exact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50,5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1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1" w:lineRule="exact"/>
              <w:ind w:left="246" w:right="0" w:hanging="14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Автомобиль</w:t>
            </w:r>
          </w:p>
          <w:p>
            <w:pPr>
              <w:pStyle w:val="TableParagraph"/>
              <w:spacing w:line="240" w:lineRule="auto"/>
              <w:ind w:left="270" w:right="246" w:hanging="24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легковой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NISSAN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TIIDA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440" w:right="124" w:hanging="3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индивидуал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1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1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59" w:hRule="exact"/>
        </w:trPr>
        <w:tc>
          <w:tcPr>
            <w:tcW w:w="25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1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Супруга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1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441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973,67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441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973,67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1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Кварти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1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Совмест</w:t>
            </w:r>
            <w:r>
              <w:rPr>
                <w:rFonts w:ascii="Times New Roman" w:hAnsi="Times New Roman"/>
                <w:spacing w:val="-1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1" w:lineRule="exact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50,5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1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1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Автомобиль</w:t>
            </w:r>
          </w:p>
          <w:p>
            <w:pPr>
              <w:pStyle w:val="TableParagraph"/>
              <w:spacing w:line="240" w:lineRule="auto"/>
              <w:ind w:left="246" w:right="2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легковой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KIA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RIO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23" w:right="1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индивидуал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1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1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857" w:hRule="exact"/>
        </w:trPr>
        <w:tc>
          <w:tcPr>
            <w:tcW w:w="13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3" w:lineRule="exact"/>
              <w:ind w:left="298" w:right="0" w:firstLine="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Ланчева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86" w:right="185" w:firstLine="11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Светлана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Викторовна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замести</w:t>
            </w:r>
            <w:r>
              <w:rPr>
                <w:rFonts w:ascii="Times New Roman" w:hAnsi="Times New Roman"/>
                <w:spacing w:val="-1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32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тель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началь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ника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депар</w:t>
            </w:r>
            <w:r>
              <w:rPr>
                <w:rFonts w:ascii="Times New Roman" w:hAnsi="Times New Roman"/>
                <w:spacing w:val="-1"/>
                <w:sz w:val="20"/>
              </w:rPr>
              <w:t>-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тамента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189471,06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1674143,23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3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Земель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4" w:right="21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ный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3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Индивиду</w:t>
            </w:r>
          </w:p>
          <w:p>
            <w:pPr>
              <w:pStyle w:val="TableParagraph"/>
              <w:spacing w:line="229" w:lineRule="exact"/>
              <w:ind w:right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альная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4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1245,0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4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4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4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4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855" w:hRule="exact"/>
        </w:trPr>
        <w:tc>
          <w:tcPr>
            <w:tcW w:w="13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1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Земель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4" w:right="21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ный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1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Индивиду</w:t>
            </w: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альная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1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1172,0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1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6840" w:h="11910" w:orient="landscape"/>
          <w:pgMar w:top="520" w:bottom="0" w:left="740" w:right="2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1114"/>
        <w:gridCol w:w="1272"/>
        <w:gridCol w:w="1275"/>
        <w:gridCol w:w="994"/>
        <w:gridCol w:w="1133"/>
        <w:gridCol w:w="998"/>
        <w:gridCol w:w="996"/>
        <w:gridCol w:w="1274"/>
        <w:gridCol w:w="1061"/>
        <w:gridCol w:w="1076"/>
        <w:gridCol w:w="883"/>
        <w:gridCol w:w="2131"/>
      </w:tblGrid>
      <w:tr>
        <w:trPr>
          <w:trHeight w:val="564" w:hRule="exact"/>
        </w:trPr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2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Жилой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75" w:right="128" w:hanging="14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178,9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1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Супруг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814928,26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441533,77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Земель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Индивиду</w:t>
            </w:r>
          </w:p>
        </w:tc>
        <w:tc>
          <w:tcPr>
            <w:tcW w:w="9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400,0</w:t>
            </w:r>
          </w:p>
        </w:tc>
        <w:tc>
          <w:tcPr>
            <w:tcW w:w="9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Автомобиль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3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Жилой</w:t>
            </w:r>
          </w:p>
        </w:tc>
        <w:tc>
          <w:tcPr>
            <w:tcW w:w="10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3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178,9</w:t>
            </w:r>
          </w:p>
        </w:tc>
        <w:tc>
          <w:tcPr>
            <w:tcW w:w="8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29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8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ный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8" w:lineRule="exact"/>
              <w:ind w:left="27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альная</w:t>
            </w:r>
          </w:p>
        </w:tc>
        <w:tc>
          <w:tcPr>
            <w:tcW w:w="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8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легковой</w:t>
            </w:r>
          </w:p>
        </w:tc>
        <w:tc>
          <w:tcPr>
            <w:tcW w:w="1061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8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дом</w:t>
            </w:r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21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ВАЗ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2108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57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12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индивидуал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4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2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ный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75" w:right="128" w:hanging="14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1500,0</w:t>
            </w:r>
          </w:p>
        </w:tc>
        <w:tc>
          <w:tcPr>
            <w:tcW w:w="9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4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ьная;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Автомобиль</w:t>
            </w:r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29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легковой</w:t>
            </w:r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1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8" w:lineRule="exact"/>
              <w:ind w:left="26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SUZUKI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39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2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Жилой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75" w:right="128" w:hanging="14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218,0</w:t>
            </w:r>
          </w:p>
        </w:tc>
        <w:tc>
          <w:tcPr>
            <w:tcW w:w="9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28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GRANT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25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VITARA</w:t>
            </w:r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55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12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индивидуал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06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2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Жилой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75" w:right="128" w:hanging="14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2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210,0</w:t>
            </w:r>
          </w:p>
        </w:tc>
        <w:tc>
          <w:tcPr>
            <w:tcW w:w="9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95" w:lineRule="exact"/>
              <w:ind w:left="4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ьная;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29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Автомобиль</w:t>
            </w:r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29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8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легковой</w:t>
            </w:r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13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Volkswagen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35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Passat,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12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индивидуал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4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ьная;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29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Автомобиль</w:t>
            </w:r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29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8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легковой</w:t>
            </w:r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KIA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JD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31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35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(Ceed)</w:t>
            </w:r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31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12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индивидуал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29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4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ьная;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29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8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Автомобиль</w:t>
            </w:r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грузовой</w:t>
            </w:r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2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бортовой</w:t>
            </w:r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ГАЗ</w:t>
            </w:r>
            <w:r>
              <w:rPr>
                <w:rFonts w:ascii="Times New Roman" w:hAnsi="Times New Roman"/>
                <w:sz w:val="20"/>
              </w:rPr>
              <w:t>-3302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12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индивидуал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29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4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ьная;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29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8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Автомобиль</w:t>
            </w:r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грузовой</w:t>
            </w:r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31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1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автофургон</w:t>
            </w:r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31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2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2747-00-</w:t>
            </w:r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27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9100010</w:t>
            </w:r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29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12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индивидуал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29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8" w:lineRule="exact"/>
              <w:ind w:left="4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ьная;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Автомобиль</w:t>
            </w:r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грузовой</w:t>
            </w:r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2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бортовой</w:t>
            </w:r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29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27958Е</w:t>
            </w:r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29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18" w:lineRule="exact"/>
              <w:ind w:left="12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индивидуал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31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9" w:lineRule="exact"/>
              <w:ind w:right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6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42" w:right="146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Смирнова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Ирина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Анатольевна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4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Начальни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управлени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1203193,30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1203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148,82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29" w:right="176" w:hanging="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1/2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28,3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легковой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PEUGEOT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6840" w:h="11910" w:orient="landscape"/>
          <w:pgMar w:top="480" w:bottom="0" w:left="740" w:right="2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1114"/>
        <w:gridCol w:w="1272"/>
        <w:gridCol w:w="1275"/>
        <w:gridCol w:w="994"/>
        <w:gridCol w:w="1133"/>
        <w:gridCol w:w="998"/>
        <w:gridCol w:w="996"/>
        <w:gridCol w:w="1274"/>
        <w:gridCol w:w="994"/>
        <w:gridCol w:w="1006"/>
        <w:gridCol w:w="1020"/>
        <w:gridCol w:w="2131"/>
      </w:tblGrid>
      <w:tr>
        <w:trPr>
          <w:trHeight w:val="699" w:hRule="exact"/>
        </w:trPr>
        <w:tc>
          <w:tcPr>
            <w:tcW w:w="13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8" w:right="126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распоряж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ения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имуществ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29" w:right="176" w:hanging="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1/2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28,3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206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23" w:right="1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индивидуал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13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29" w:right="176" w:hanging="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1/3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48,2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13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2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ный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75" w:right="128" w:hanging="14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596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+/-17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98" w:hRule="exact"/>
        </w:trPr>
        <w:tc>
          <w:tcPr>
            <w:tcW w:w="13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2" w:right="1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Колосова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Татьяна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Геннадьевна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4" w:hanging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Заместите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начальник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управлени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распоряж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ения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имуществ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ом,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заведующ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ий</w:t>
            </w:r>
            <w:r>
              <w:rPr>
                <w:rFonts w:ascii="Times New Roman" w:hAnsi="Times New Roman"/>
                <w:spacing w:val="1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сектором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распоряж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ения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имуществ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 w:before="1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1306930,22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1304826,57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75" w:right="128" w:hanging="14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71,8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13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2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ный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75" w:right="128" w:hanging="14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918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520" w:hRule="exact"/>
        </w:trPr>
        <w:tc>
          <w:tcPr>
            <w:tcW w:w="13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75" w:right="128" w:hanging="14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71,8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689" w:hRule="exact"/>
        </w:trPr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76" w:right="180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Лаптева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Анна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Леонидовна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4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Главный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специа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лист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(функции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контроля)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сектора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распоряж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ения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имуществ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ом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управлени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распоряж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ения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имуществ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1118813,62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1118813,62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75" w:right="128" w:hanging="14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35,1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46" w:right="106" w:hanging="14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легковой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Toyota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RAV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440" w:right="124" w:hanging="3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индивидуал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25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97" w:right="149" w:hanging="2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35,1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62" w:hRule="exact"/>
        </w:trPr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58" w:right="257" w:hanging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Орлова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Надежда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Сергеевна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8" w:right="125" w:hanging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Главный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специа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лист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(функции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контроля)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1035521,10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1035521,10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29" w:right="176" w:hanging="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1/3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62,7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6840" w:h="11910" w:orient="landscape"/>
          <w:pgMar w:top="480" w:bottom="0" w:left="740" w:right="2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1114"/>
        <w:gridCol w:w="1272"/>
        <w:gridCol w:w="1275"/>
        <w:gridCol w:w="994"/>
        <w:gridCol w:w="1133"/>
        <w:gridCol w:w="998"/>
        <w:gridCol w:w="996"/>
        <w:gridCol w:w="1274"/>
        <w:gridCol w:w="994"/>
        <w:gridCol w:w="1006"/>
        <w:gridCol w:w="1020"/>
        <w:gridCol w:w="2131"/>
      </w:tblGrid>
      <w:tr>
        <w:trPr>
          <w:trHeight w:val="2540" w:hRule="exact"/>
        </w:trPr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4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сектора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распоряж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ения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имуществ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ом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управлени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распоряж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ения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имуществ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25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97" w:right="149" w:hanging="2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62,7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13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81" w:right="1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Андреянова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Елена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Валерьевна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4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Главный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специалис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сектора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распоряж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ения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имуществ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ом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управлени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распоряж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ения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имуществ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1023494,95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963494,95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75" w:right="128" w:hanging="14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44,0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легковой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KIA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JD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23" w:right="124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(Ceed)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индивидуал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12" w:right="21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Кредитный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договор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(ипотека),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личные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средства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13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75" w:right="128" w:hanging="14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34,0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13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75" w:right="128" w:hanging="14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49,4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13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2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ный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75" w:right="128" w:hanging="14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384,0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32" w:hRule="exact"/>
        </w:trPr>
        <w:tc>
          <w:tcPr>
            <w:tcW w:w="13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2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ный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75" w:right="128" w:hanging="14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1000,0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13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2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ный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75" w:right="128" w:hanging="14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26,0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13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Садовый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75" w:right="128" w:hanging="14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18,0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13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75" w:right="128" w:hanging="14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21,0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68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2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44,0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1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34,0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2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ный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384,0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49,4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98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2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ный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1000,0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2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ный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26,0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480" w:bottom="0" w:left="740" w:right="2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1114"/>
        <w:gridCol w:w="1272"/>
        <w:gridCol w:w="1275"/>
        <w:gridCol w:w="994"/>
        <w:gridCol w:w="1133"/>
        <w:gridCol w:w="998"/>
        <w:gridCol w:w="996"/>
        <w:gridCol w:w="1274"/>
        <w:gridCol w:w="994"/>
        <w:gridCol w:w="1006"/>
        <w:gridCol w:w="1020"/>
        <w:gridCol w:w="2131"/>
      </w:tblGrid>
      <w:tr>
        <w:trPr>
          <w:trHeight w:val="468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Садовый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18,0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1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21,0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692" w:hRule="exact"/>
        </w:trPr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55" w:right="2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Михайлов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Максим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Петрович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4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Главный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специа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лист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(функции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контроля)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сектора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распоряж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ения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имуществ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ом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управлени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распоряж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ения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имуществ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894550,00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894550,00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29" w:right="176" w:hanging="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1/2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86,4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60" w:hRule="exact"/>
        </w:trPr>
        <w:tc>
          <w:tcPr>
            <w:tcW w:w="25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Супруга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60982,61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29714,29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29" w:right="176" w:hanging="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1/2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86,4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легковой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Ford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Focus,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индивидуал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25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86,4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25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86,4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3" w:hRule="exact"/>
        </w:trPr>
        <w:tc>
          <w:tcPr>
            <w:tcW w:w="13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95" w:right="19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Мошовская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Елена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Ивановна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4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Ведущий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специалис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сектора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распоряж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ения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имуществ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ом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управлени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распоряж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ения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имуществ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783657,40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783650,25</w:t>
            </w:r>
          </w:p>
        </w:tc>
        <w:tc>
          <w:tcPr>
            <w:tcW w:w="412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легковой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Chevrolet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Lacetti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индивидуал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2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Жилой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90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295" w:hRule="exact"/>
        </w:trPr>
        <w:tc>
          <w:tcPr>
            <w:tcW w:w="13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2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ный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835,20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2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4" w:right="2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Жилой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90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32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2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ный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835,20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480" w:bottom="0" w:left="740" w:right="2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.189999pt;margin-top:28.680008pt;width:781.1pt;height:555.1pt;mso-position-horizontal-relative:page;mso-position-vertical-relative:page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7"/>
                    <w:gridCol w:w="1727"/>
                    <w:gridCol w:w="1192"/>
                    <w:gridCol w:w="3371"/>
                    <w:gridCol w:w="1027"/>
                    <w:gridCol w:w="1105"/>
                    <w:gridCol w:w="1006"/>
                    <w:gridCol w:w="1286"/>
                    <w:gridCol w:w="1142"/>
                    <w:gridCol w:w="1287"/>
                    <w:gridCol w:w="1067"/>
                  </w:tblGrid>
                  <w:tr>
                    <w:trPr>
                      <w:trHeight w:val="4381" w:hRule="exact"/>
                    </w:trPr>
                    <w:tc>
                      <w:tcPr>
                        <w:tcW w:w="1397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78" w:right="181" w:firstLine="1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Смирнов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Дмитрий</w:t>
                        </w:r>
                        <w:r>
                          <w:rPr>
                            <w:rFonts w:ascii="Times New Roman" w:hAnsi="Times New Roman"/>
                            <w:spacing w:val="26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20"/>
                          </w:rPr>
                          <w:t>Викторович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7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321" w:val="left" w:leader="none"/>
                          </w:tabs>
                          <w:spacing w:line="240" w:lineRule="auto"/>
                          <w:ind w:left="224" w:right="-2" w:hanging="46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Главный</w:t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8733</w:t>
                        </w:r>
                        <w:r>
                          <w:rPr>
                            <w:rFonts w:ascii="Times New Roman" w:hAnsi="Times New Roman"/>
                            <w:spacing w:val="23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специа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26" w:right="746" w:firstLine="6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лист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(функции</w:t>
                        </w:r>
                        <w:r>
                          <w:rPr>
                            <w:rFonts w:ascii="Times New Roman" w:hAnsi="Times New Roman"/>
                            <w:spacing w:val="27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20"/>
                          </w:rPr>
                          <w:t>контроля)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615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,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4" w:right="723" w:firstLine="1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заведующ</w:t>
                        </w:r>
                        <w:r>
                          <w:rPr>
                            <w:rFonts w:ascii="Times New Roman" w:hAnsi="Times New Roman"/>
                            <w:spacing w:val="27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ий</w:t>
                        </w:r>
                        <w:r>
                          <w:rPr>
                            <w:rFonts w:ascii="Times New Roman" w:hAnsi="Times New Roman"/>
                            <w:spacing w:val="19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сектором</w:t>
                        </w:r>
                        <w:r>
                          <w:rPr>
                            <w:rFonts w:ascii="Times New Roman" w:hAnsi="Times New Roman"/>
                            <w:spacing w:val="21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управлени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я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имуществ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ом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отдела</w:t>
                        </w:r>
                        <w:r>
                          <w:rPr>
                            <w:rFonts w:ascii="Times New Roman" w:hAnsi="Times New Roman"/>
                            <w:spacing w:val="25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управлени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я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распоряж</w:t>
                        </w:r>
                        <w:r>
                          <w:rPr>
                            <w:rFonts w:ascii="Times New Roman" w:hAnsi="Times New Roman"/>
                            <w:spacing w:val="22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ения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имуществ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614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sz w:val="20"/>
                          </w:rPr>
                          <w:t>ом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766" w:val="left" w:leader="none"/>
                          </w:tabs>
                          <w:spacing w:line="222" w:lineRule="exact"/>
                          <w:ind w:right="-75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w w:val="95"/>
                            <w:sz w:val="20"/>
                          </w:rPr>
                          <w:t>29,75</w:t>
                          <w:tab/>
                          <w:t>87332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3371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852" w:val="left" w:leader="none"/>
                            <w:tab w:pos="1870" w:val="left" w:leader="none"/>
                            <w:tab w:pos="3392" w:val="right" w:leader="none"/>
                          </w:tabs>
                          <w:spacing w:line="222" w:lineRule="exact"/>
                          <w:ind w:left="75" w:right="-23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20"/>
                          </w:rPr>
                          <w:t>9,75</w:t>
                          <w:tab/>
                        </w: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Кварти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-</w:t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Индивиду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68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1229" w:val="left" w:leader="none"/>
                          </w:tabs>
                          <w:spacing w:line="240" w:lineRule="auto"/>
                          <w:ind w:left="6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ра</w:t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альная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3137" w:type="dxa"/>
                        <w:gridSpan w:val="3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702" w:val="left" w:leader="none"/>
                            <w:tab w:pos="1603" w:val="left" w:leader="none"/>
                          </w:tabs>
                          <w:spacing w:line="240" w:lineRule="auto"/>
                          <w:ind w:left="1744" w:right="481" w:hanging="1722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,2</w:t>
                          <w:tab/>
                        </w: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Россия</w:t>
                          <w:tab/>
                          <w:t>Автомобиль</w:t>
                        </w:r>
                        <w:r>
                          <w:rPr>
                            <w:rFonts w:ascii="Times New Roman" w:hAnsi="Times New Roman"/>
                            <w:spacing w:val="22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легковой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622" w:right="499" w:hanging="1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Honda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Accord,</w:t>
                        </w:r>
                        <w:r>
                          <w:rPr>
                            <w:rFonts w:ascii="Times New Roman" w:hAnsi="Times New Roman"/>
                            <w:spacing w:val="26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20"/>
                          </w:rPr>
                          <w:t>индивидуал</w:t>
                        </w:r>
                        <w:r>
                          <w:rPr>
                            <w:rFonts w:ascii="Times New Roman" w:hAnsi="Times New Roman"/>
                            <w:spacing w:val="29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ьная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75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им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-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еет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right="0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-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меет</w:t>
                        </w:r>
                      </w:p>
                    </w:tc>
                  </w:tr>
                  <w:tr>
                    <w:trPr>
                      <w:trHeight w:val="1159" w:hRule="exact"/>
                    </w:trPr>
                    <w:tc>
                      <w:tcPr>
                        <w:tcW w:w="312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2718" w:val="left" w:leader="none"/>
                          </w:tabs>
                          <w:spacing w:line="222" w:lineRule="exact"/>
                          <w:ind w:left="896" w:right="-2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20"/>
                          </w:rPr>
                          <w:t>Супруга</w:t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5416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766" w:val="left" w:leader="none"/>
                          </w:tabs>
                          <w:spacing w:line="222" w:lineRule="exact"/>
                          <w:ind w:right="-75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w w:val="95"/>
                            <w:sz w:val="20"/>
                          </w:rPr>
                          <w:t>49,33</w:t>
                          <w:tab/>
                          <w:t>36548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4397" w:type="dxa"/>
                        <w:gridSpan w:val="2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2412" w:val="left" w:leader="none"/>
                          </w:tabs>
                          <w:spacing w:line="222" w:lineRule="exact"/>
                          <w:ind w:left="7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20"/>
                          </w:rPr>
                          <w:t>3,55</w:t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3396" w:type="dxa"/>
                        <w:gridSpan w:val="3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850" w:val="left" w:leader="none"/>
                            <w:tab w:pos="3062" w:val="left" w:leader="none"/>
                          </w:tabs>
                          <w:spacing w:line="240" w:lineRule="auto"/>
                          <w:ind w:left="718" w:right="-19" w:hanging="142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Автомобиль</w:t>
                          <w:tab/>
                          <w:t>Кварти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-</w:t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68,2</w:t>
                        </w:r>
                        <w:r>
                          <w:rPr>
                            <w:rFonts w:ascii="Times New Roman" w:hAnsi="Times New Roman"/>
                            <w:spacing w:val="23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легковой</w:t>
                          <w:tab/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0"/>
                          </w:rPr>
                          <w:t>ра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595" w:right="1785" w:firstLine="1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Chery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A13,</w:t>
                        </w:r>
                        <w:r>
                          <w:rPr>
                            <w:rFonts w:ascii="Times New Roman" w:hAnsi="Times New Roman"/>
                            <w:spacing w:val="23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20"/>
                          </w:rPr>
                          <w:t>индивидуал</w:t>
                        </w:r>
                        <w:r>
                          <w:rPr>
                            <w:rFonts w:ascii="Times New Roman" w:hAnsi="Times New Roman"/>
                            <w:spacing w:val="29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ьная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560" w:right="-7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Россия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71" w:hRule="exact"/>
                    </w:trPr>
                    <w:tc>
                      <w:tcPr>
                        <w:tcW w:w="312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08" w:right="938" w:hanging="588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Несовершеннолетний</w:t>
                        </w:r>
                        <w:r>
                          <w:rPr>
                            <w:rFonts w:ascii="Times New Roman" w:hAnsi="Times New Roman"/>
                            <w:spacing w:val="23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ребенок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4562" w:type="dxa"/>
                        <w:gridSpan w:val="2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3" w:lineRule="exact"/>
                          <w:ind w:right="175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имеет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5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3" w:lineRule="exact"/>
                          <w:ind w:left="7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2291" w:type="dxa"/>
                        <w:gridSpan w:val="2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746" w:val="left" w:leader="none"/>
                            <w:tab w:pos="1958" w:val="left" w:leader="none"/>
                          </w:tabs>
                          <w:spacing w:line="223" w:lineRule="exact"/>
                          <w:ind w:left="-6" w:right="-19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меет</w:t>
                          <w:tab/>
                          <w:t>Кварти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-</w:t>
                          <w:tab/>
                          <w:t>68,2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74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sz w:val="20"/>
                          </w:rPr>
                          <w:t>ра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8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229" w:hRule="exact"/>
                    </w:trPr>
                    <w:tc>
                      <w:tcPr>
                        <w:tcW w:w="13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28" w:right="129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Стырова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Лариса</w:t>
                        </w:r>
                        <w:r>
                          <w:rPr>
                            <w:rFonts w:ascii="Times New Roman" w:hAnsi="Times New Roman"/>
                            <w:spacing w:val="25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Владимиров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22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на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291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270" w:val="left" w:leader="none"/>
                            <w:tab w:pos="2487" w:val="left" w:leader="none"/>
                          </w:tabs>
                          <w:spacing w:line="222" w:lineRule="exact"/>
                          <w:ind w:left="178" w:right="-75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Главный</w:t>
                          <w:tab/>
                        </w: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1054217,63</w:t>
                          <w:tab/>
                          <w:t>10542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28" w:right="1938" w:firstLine="1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специа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21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лист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сектора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управле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22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ния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имуществ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ом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отдела</w:t>
                        </w:r>
                        <w:r>
                          <w:rPr>
                            <w:rFonts w:ascii="Times New Roman" w:hAnsi="Times New Roman"/>
                            <w:spacing w:val="25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управле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22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ния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распоряж</w:t>
                        </w:r>
                        <w:r>
                          <w:rPr>
                            <w:rFonts w:ascii="Times New Roman" w:hAnsi="Times New Roman"/>
                            <w:spacing w:val="22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ения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имуществ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0"/>
                          </w:rPr>
                          <w:t>ом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3371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852" w:val="left" w:leader="none"/>
                            <w:tab w:pos="1951" w:val="left" w:leader="none"/>
                            <w:tab w:pos="3392" w:val="right" w:leader="none"/>
                          </w:tabs>
                          <w:spacing w:line="222" w:lineRule="exact"/>
                          <w:ind w:left="75" w:right="-23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17,63</w:t>
                          <w:tab/>
                        </w: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Кварти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-</w:t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Долевая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46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1284" w:val="left" w:leader="none"/>
                          </w:tabs>
                          <w:spacing w:line="240" w:lineRule="auto"/>
                          <w:ind w:left="166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ра</w:t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1/3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доли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2131" w:type="dxa"/>
                        <w:gridSpan w:val="2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702" w:val="left" w:leader="none"/>
                            <w:tab w:pos="1737" w:val="left" w:leader="none"/>
                          </w:tabs>
                          <w:spacing w:line="222" w:lineRule="exact"/>
                          <w:ind w:left="2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,0</w:t>
                          <w:tab/>
                        </w: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Россия</w:t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006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-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меет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75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им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-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еет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right="0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-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меет</w:t>
                        </w:r>
                      </w:p>
                    </w:tc>
                  </w:tr>
                  <w:tr>
                    <w:trPr>
                      <w:trHeight w:val="1851" w:hRule="exact"/>
                    </w:trPr>
                    <w:tc>
                      <w:tcPr>
                        <w:tcW w:w="312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2718" w:val="left" w:leader="none"/>
                          </w:tabs>
                          <w:spacing w:line="225" w:lineRule="exact"/>
                          <w:ind w:left="940" w:right="-2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20"/>
                          </w:rPr>
                          <w:t>Супруг</w:t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8998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766" w:val="left" w:leader="none"/>
                          </w:tabs>
                          <w:spacing w:line="225" w:lineRule="exact"/>
                          <w:ind w:right="-75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w w:val="95"/>
                            <w:sz w:val="20"/>
                          </w:rPr>
                          <w:t>25,00</w:t>
                          <w:tab/>
                          <w:t>15482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3371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852" w:val="left" w:leader="none"/>
                            <w:tab w:pos="1951" w:val="left" w:leader="none"/>
                            <w:tab w:pos="3392" w:val="right" w:leader="none"/>
                          </w:tabs>
                          <w:spacing w:line="224" w:lineRule="exact"/>
                          <w:ind w:left="75" w:right="-23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20"/>
                          </w:rPr>
                          <w:t>5,00</w:t>
                          <w:tab/>
                        </w: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Кварти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-</w:t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Долевая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46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1284" w:val="left" w:leader="none"/>
                          </w:tabs>
                          <w:spacing w:line="229" w:lineRule="exact"/>
                          <w:ind w:left="166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ра</w:t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1/3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доли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3137" w:type="dxa"/>
                        <w:gridSpan w:val="3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702" w:val="left" w:leader="none"/>
                            <w:tab w:pos="1603" w:val="left" w:leader="none"/>
                          </w:tabs>
                          <w:spacing w:line="239" w:lineRule="auto"/>
                          <w:ind w:left="1648" w:right="481" w:hanging="1626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,0</w:t>
                          <w:tab/>
                        </w: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Россия</w:t>
                          <w:tab/>
                          <w:t>Автомобиль</w:t>
                        </w:r>
                        <w:r>
                          <w:rPr>
                            <w:rFonts w:ascii="Times New Roman" w:hAnsi="Times New Roman"/>
                            <w:spacing w:val="22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легковой</w:t>
                        </w:r>
                        <w:r>
                          <w:rPr>
                            <w:rFonts w:ascii="Times New Roman" w:hAnsi="Times New Roman"/>
                            <w:spacing w:val="22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KIA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QLE</w:t>
                        </w:r>
                        <w:r>
                          <w:rPr>
                            <w:rFonts w:ascii="Times New Roman" w:hAnsi="Times New Roman"/>
                            <w:spacing w:val="22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SPORTAG,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939" w:right="499" w:hanging="317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индивидуал</w:t>
                        </w:r>
                        <w:r>
                          <w:rPr>
                            <w:rFonts w:ascii="Times New Roman" w:hAnsi="Times New Roman"/>
                            <w:spacing w:val="29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ьная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75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им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-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еет</w:t>
                        </w:r>
                      </w:p>
                    </w:tc>
                    <w:tc>
                      <w:tcPr>
                        <w:tcW w:w="1287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right="0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73"/>
        <w:ind w:left="0" w:right="778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345.049988pt;margin-top:-215.064056pt;width:.1pt;height:218.6pt;mso-position-horizontal-relative:page;mso-position-vertical-relative:paragraph;z-index:0" coordorigin="6901,-4301" coordsize="2,4372">
            <v:shape style="position:absolute;left:6901;top:-4301;width:2;height:4372" coordorigin="6901,-4301" coordsize="0,4372" path="m6901,-4301l6901,70e" filled="false" stroked="true" strokeweight=".579980pt" strokecolor="#000000">
              <v:path arrowok="t"/>
            </v:shape>
            <w10:wrap type="none"/>
          </v:group>
        </w:pict>
      </w:r>
      <w:r>
        <w:rPr/>
        <w:pict>
          <v:group style="position:absolute;margin-left:401.690002pt;margin-top:-215.064056pt;width:.1pt;height:218.6pt;mso-position-horizontal-relative:page;mso-position-vertical-relative:paragraph;z-index:1048" coordorigin="8034,-4301" coordsize="2,4372">
            <v:shape style="position:absolute;left:8034;top:-4301;width:2;height:4372" coordorigin="8034,-4301" coordsize="0,4372" path="m8034,-4301l8034,70e" filled="false" stroked="true" strokeweight=".58001pt" strokecolor="#000000">
              <v:path arrowok="t"/>
            </v:shape>
            <w10:wrap type="none"/>
          </v:group>
        </w:pict>
      </w:r>
      <w:r>
        <w:rPr/>
        <w:pict>
          <v:group style="position:absolute;margin-left:451.609985pt;margin-top:-215.064056pt;width:.1pt;height:218.6pt;mso-position-horizontal-relative:page;mso-position-vertical-relative:paragraph;z-index:1072" coordorigin="9032,-4301" coordsize="2,4372">
            <v:shape style="position:absolute;left:9032;top:-4301;width:2;height:4372" coordorigin="9032,-4301" coordsize="0,4372" path="m9032,-4301l9032,70e" filled="false" stroked="true" strokeweight=".579980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sz w:val="20"/>
        </w:rPr>
        <w:t>Не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имеет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1478" w:val="left" w:leader="none"/>
        </w:tabs>
        <w:spacing w:before="0"/>
        <w:ind w:left="0" w:right="778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w w:val="95"/>
          <w:sz w:val="20"/>
        </w:rPr>
        <w:t>Россия</w:t>
        <w:tab/>
      </w:r>
      <w:r>
        <w:rPr>
          <w:rFonts w:ascii="Times New Roman" w:hAnsi="Times New Roman"/>
          <w:sz w:val="20"/>
        </w:rPr>
        <w:t>Не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имеет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0" w:right="778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w w:val="95"/>
          <w:sz w:val="20"/>
        </w:rPr>
        <w:t>меет</w:t>
      </w:r>
      <w:r>
        <w:rPr>
          <w:rFonts w:ascii="Times New Roman" w:hAnsi="Times New Roman"/>
          <w:sz w:val="20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0"/>
          <w:szCs w:val="20"/>
        </w:rPr>
        <w:sectPr>
          <w:pgSz w:w="16840" w:h="11910" w:orient="landscape"/>
          <w:pgMar w:top="480" w:bottom="0" w:left="740" w:right="2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1114"/>
        <w:gridCol w:w="1272"/>
        <w:gridCol w:w="1275"/>
        <w:gridCol w:w="994"/>
        <w:gridCol w:w="1136"/>
        <w:gridCol w:w="995"/>
        <w:gridCol w:w="996"/>
        <w:gridCol w:w="1274"/>
        <w:gridCol w:w="3020"/>
        <w:gridCol w:w="2131"/>
      </w:tblGrid>
      <w:tr>
        <w:trPr>
          <w:trHeight w:val="3000" w:hRule="exact"/>
        </w:trPr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00" w:right="204" w:firstLine="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Смирнова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Алла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Валерьевна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4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Главный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специалис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сектора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управлени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имуществ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ом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управлени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распоряж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ения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имуществ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1009418,21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1009418,21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229" w:right="176" w:hanging="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1/3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540" w:hRule="exact"/>
        </w:trPr>
        <w:tc>
          <w:tcPr>
            <w:tcW w:w="25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Супруг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2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423729,34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423729,34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231" w:right="174" w:hanging="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1/6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легковой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Kia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Cerato,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индивидуал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ьная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4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легковой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Kia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Rio,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индивидуал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25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229" w:right="176" w:hanging="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1/3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right="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25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229" w:right="176" w:hanging="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1/6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86" w:hRule="exact"/>
        </w:trPr>
        <w:tc>
          <w:tcPr>
            <w:tcW w:w="13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416" w:right="4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Кизим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Ольга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Геннадьевна</w:t>
            </w:r>
          </w:p>
        </w:tc>
        <w:tc>
          <w:tcPr>
            <w:tcW w:w="1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4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Главный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специа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лист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сектора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управлени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имуществ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ом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управлени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распоряж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ения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имуществ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28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3549384,58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1049384,58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24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Индивиду</w:t>
            </w:r>
          </w:p>
          <w:p>
            <w:pPr>
              <w:pStyle w:val="TableParagraph"/>
              <w:spacing w:line="22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31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91,3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легковой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Nissan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Note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индивиду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6" w:right="106" w:hanging="14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легковой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Toyota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RAV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83" w:right="18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47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доход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продажи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квартиры,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личные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средства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545" w:hRule="exact"/>
        </w:trPr>
        <w:tc>
          <w:tcPr>
            <w:tcW w:w="13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Индивиду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46,1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480" w:bottom="280" w:left="740" w:right="2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1114"/>
        <w:gridCol w:w="1272"/>
        <w:gridCol w:w="1275"/>
        <w:gridCol w:w="994"/>
        <w:gridCol w:w="1133"/>
        <w:gridCol w:w="998"/>
        <w:gridCol w:w="996"/>
        <w:gridCol w:w="1274"/>
        <w:gridCol w:w="994"/>
        <w:gridCol w:w="1130"/>
        <w:gridCol w:w="896"/>
        <w:gridCol w:w="2131"/>
      </w:tblGrid>
      <w:tr>
        <w:trPr>
          <w:trHeight w:val="3229" w:hRule="exact"/>
        </w:trPr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303" w:right="307" w:firstLine="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Смехова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Ольга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Юрьевна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3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Главный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специа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лист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сектора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распоряж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ения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имуществ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ом</w:t>
            </w:r>
            <w:r>
              <w:rPr>
                <w:rFonts w:ascii="Times New Roman" w:hAnsi="Times New Roman"/>
                <w:spacing w:val="4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управлени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распоряж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ения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имуществ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 w:before="1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871125,16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871125,16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Индивиду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43,5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42" w:right="103" w:hanging="23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Помеще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150,1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72" w:hRule="exact"/>
        </w:trPr>
        <w:tc>
          <w:tcPr>
            <w:tcW w:w="25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Супруг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1255518,80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455518,80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4" w:right="10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Помеще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4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Индивиду</w:t>
            </w:r>
          </w:p>
          <w:p>
            <w:pPr>
              <w:pStyle w:val="TableParagraph"/>
              <w:spacing w:line="22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150,1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легковой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Ford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Fiesta,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индивиду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альная;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4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легковой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Kia</w:t>
            </w:r>
            <w:r>
              <w:rPr>
                <w:rFonts w:ascii="Times New Roman" w:hAnsi="Times New Roman"/>
                <w:spacing w:val="1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sportage,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индивиду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3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43,5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5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2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Квартир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3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43,5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5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4" w:right="10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Помеще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3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150,1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5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2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3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43,5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5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Помеще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150,1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5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99" w:hRule="exact"/>
        </w:trPr>
        <w:tc>
          <w:tcPr>
            <w:tcW w:w="13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00" w:right="204" w:firstLine="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Ганущак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Олеся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Вячеславна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4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Ведущий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специа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лист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сектора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управлени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имуществ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ом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управлени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распоряж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ения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имуществ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726655,26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726655,26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2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ный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Индивиду</w:t>
            </w:r>
          </w:p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13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2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ный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4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Индивиду</w:t>
            </w:r>
          </w:p>
          <w:p>
            <w:pPr>
              <w:pStyle w:val="TableParagraph"/>
              <w:spacing w:line="22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1050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832" w:hRule="exact"/>
        </w:trPr>
        <w:tc>
          <w:tcPr>
            <w:tcW w:w="13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2" w:right="210" w:firstLine="5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1/2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43,9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480" w:bottom="0" w:left="740" w:right="2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1114"/>
        <w:gridCol w:w="1272"/>
        <w:gridCol w:w="1275"/>
        <w:gridCol w:w="994"/>
        <w:gridCol w:w="1133"/>
        <w:gridCol w:w="998"/>
        <w:gridCol w:w="996"/>
        <w:gridCol w:w="1274"/>
        <w:gridCol w:w="994"/>
        <w:gridCol w:w="1006"/>
        <w:gridCol w:w="1020"/>
        <w:gridCol w:w="2131"/>
      </w:tblGrid>
      <w:tr>
        <w:trPr>
          <w:trHeight w:val="699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2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2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ный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2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ный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1050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43,9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2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2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ный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99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2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ный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1050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43,9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13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74" w:right="27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Фёдорова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Ольга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Олеговна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4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Ведущий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специали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сектора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управлени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имуществ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ом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управлени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распоряж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ения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имуществ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1233362,54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773518,55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75" w:right="128" w:hanging="14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49,6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легковой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KIA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XM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2"/>
                <w:sz w:val="20"/>
              </w:rPr>
              <w:t>FL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4" w:right="106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(Sorento)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индивидуал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ьная;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легковой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LADA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KALINA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23" w:right="1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индивидуал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654" w:right="212" w:hanging="44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Кредитный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договор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(ипотека)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60" w:hRule="exact"/>
        </w:trPr>
        <w:tc>
          <w:tcPr>
            <w:tcW w:w="13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75" w:right="128" w:hanging="14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67,5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Супруг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237080,00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237080,00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75" w:right="128" w:hanging="14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23,0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49,6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75" w:right="128" w:hanging="14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17,9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67,5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1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2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49,6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67,5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2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49,6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06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67,5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13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98" w:right="199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Меркулова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Елена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Васильевна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6" w:right="112" w:hanging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Начальни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регулиров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ания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1394205,66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1370074,97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75" w:right="128" w:hanging="14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49,7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46" w:right="106" w:hanging="14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легковой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Toyota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RAV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4,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13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03" w:right="203" w:firstLine="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1/2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42,77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480" w:bottom="0" w:left="740" w:right="2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1114"/>
        <w:gridCol w:w="1272"/>
        <w:gridCol w:w="1275"/>
        <w:gridCol w:w="994"/>
        <w:gridCol w:w="1133"/>
        <w:gridCol w:w="998"/>
        <w:gridCol w:w="996"/>
        <w:gridCol w:w="1274"/>
        <w:gridCol w:w="994"/>
        <w:gridCol w:w="1006"/>
        <w:gridCol w:w="1020"/>
        <w:gridCol w:w="2131"/>
      </w:tblGrid>
      <w:tr>
        <w:trPr>
          <w:trHeight w:val="699" w:hRule="exact"/>
        </w:trPr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26" w:right="12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земель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ных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отно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шений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90" w:right="175" w:hanging="2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индивидуа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13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55" w:right="259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Юдина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Светлана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Сергеевна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1" w:hanging="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Заместите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ль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началь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ника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регулиров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ания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земе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льных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отноше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ний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1060658,29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1060658,29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75" w:right="128" w:hanging="14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617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легковой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Peugeot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408,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индивидуал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0" w:hRule="exact"/>
        </w:trPr>
        <w:tc>
          <w:tcPr>
            <w:tcW w:w="13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0" w:firstLine="10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1/3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48,5</w:t>
            </w:r>
          </w:p>
        </w:tc>
        <w:tc>
          <w:tcPr>
            <w:tcW w:w="9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23" w:hRule="exact"/>
        </w:trPr>
        <w:tc>
          <w:tcPr>
            <w:tcW w:w="13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79,15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1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Супруг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428514,11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427063,61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275" w:right="128" w:hanging="14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48,5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26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45,6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617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2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617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99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4" w:right="1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Квартир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48,5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2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617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98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1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4" w:right="1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Квартир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48,5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13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98" w:right="199" w:hanging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Епифанов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Дмитрий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Валентино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6" w:right="112" w:hanging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Главный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специа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лист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регулиров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ания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земельны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отношени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976060,53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976060,53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0" w:firstLine="10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1/2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67,6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легковой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Toyota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Vista,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индивидуал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841" w:hRule="exact"/>
        </w:trPr>
        <w:tc>
          <w:tcPr>
            <w:tcW w:w="13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5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480" w:bottom="280" w:left="740" w:right="2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1114"/>
        <w:gridCol w:w="1272"/>
        <w:gridCol w:w="1275"/>
        <w:gridCol w:w="994"/>
        <w:gridCol w:w="1133"/>
        <w:gridCol w:w="998"/>
        <w:gridCol w:w="996"/>
        <w:gridCol w:w="1274"/>
        <w:gridCol w:w="1003"/>
        <w:gridCol w:w="997"/>
        <w:gridCol w:w="1020"/>
        <w:gridCol w:w="2131"/>
      </w:tblGrid>
      <w:tr>
        <w:trPr>
          <w:trHeight w:val="696" w:hRule="exact"/>
        </w:trPr>
        <w:tc>
          <w:tcPr>
            <w:tcW w:w="25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Супруга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165398,70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165398,70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0" w:firstLine="10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1/2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67,6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22" w:lineRule="exact"/>
              <w:ind w:left="22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2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3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67,6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2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67,6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13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98" w:right="199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Шалимов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Николай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Валентино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8" w:right="118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Главный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специа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лист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(с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функциям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земель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ного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контроля)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регулиро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вания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земель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ных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отноше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ний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1024243,62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1024243,62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75" w:right="128" w:hanging="14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24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легковой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Subaru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Forester,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индивидуал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ьная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4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легковой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ВАЗ</w:t>
            </w:r>
            <w:r>
              <w:rPr>
                <w:rFonts w:ascii="Times New Roman" w:hAnsi="Times New Roman"/>
                <w:sz w:val="20"/>
              </w:rPr>
              <w:t>-21063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23" w:right="1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индивидуал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140" w:right="13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7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7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1271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13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5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17,6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3" w:type="dxa"/>
            <w:vMerge/>
            <w:tcBorders>
              <w:left w:val="single" w:sz="5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997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059" w:hRule="exact"/>
        </w:trPr>
        <w:tc>
          <w:tcPr>
            <w:tcW w:w="13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Квартир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5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66,3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3" w:type="dxa"/>
            <w:vMerge/>
            <w:tcBorders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997" w:type="dxa"/>
            <w:vMerge/>
            <w:tcBorders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09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Супруга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244301,64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26426,48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75" w:right="128" w:hanging="14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1271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104" w:right="26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66,3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2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60,8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02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2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2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66,3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40" w:right="14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1271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21" w:hRule="exact"/>
        </w:trPr>
        <w:tc>
          <w:tcPr>
            <w:tcW w:w="13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50" w:right="252" w:firstLine="1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Сёмочкин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Дмитрий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Сергеевич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843" w:val="left" w:leader="none"/>
              </w:tabs>
              <w:spacing w:line="240" w:lineRule="auto"/>
              <w:ind w:left="102" w:right="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Ведущий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специа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лист</w:t>
              <w:tab/>
            </w:r>
            <w:r>
              <w:rPr>
                <w:rFonts w:ascii="Times New Roman" w:hAnsi="Times New Roman"/>
                <w:sz w:val="20"/>
              </w:rPr>
              <w:t>(с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функциям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 </w:t>
            </w:r>
            <w:r>
              <w:rPr>
                <w:rFonts w:ascii="Times New Roman" w:hAnsi="Times New Roman"/>
                <w:spacing w:val="4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земель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ного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контроля)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регулиров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ания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земель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ных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отноше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ний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736045,48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736045,48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0" w:firstLine="10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1/2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60,9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легковой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Nissan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Almera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classic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индивидуал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41" w:hRule="exact"/>
        </w:trPr>
        <w:tc>
          <w:tcPr>
            <w:tcW w:w="13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40" w:right="13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03" w:right="203" w:firstLine="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1/2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480" w:bottom="0" w:left="740" w:right="2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1114"/>
        <w:gridCol w:w="1272"/>
        <w:gridCol w:w="1275"/>
        <w:gridCol w:w="994"/>
        <w:gridCol w:w="1133"/>
        <w:gridCol w:w="991"/>
        <w:gridCol w:w="996"/>
        <w:gridCol w:w="1274"/>
        <w:gridCol w:w="994"/>
        <w:gridCol w:w="1006"/>
        <w:gridCol w:w="1020"/>
        <w:gridCol w:w="2131"/>
      </w:tblGrid>
      <w:tr>
        <w:trPr>
          <w:trHeight w:val="468" w:hRule="exact"/>
        </w:trPr>
        <w:tc>
          <w:tcPr>
            <w:tcW w:w="25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Супруга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525649,41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525649,41</w:t>
            </w:r>
          </w:p>
        </w:tc>
        <w:tc>
          <w:tcPr>
            <w:tcW w:w="411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60,9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24" w:hRule="exact"/>
        </w:trPr>
        <w:tc>
          <w:tcPr>
            <w:tcW w:w="25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210" w:firstLine="10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1/2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60,9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13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78" w:right="181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Мухин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Павел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Викторович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9" w:right="110" w:firstLine="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Ведущий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специалис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pacing w:val="4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регулиров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ания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земель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ных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отношени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716462,95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716462,95</w:t>
            </w:r>
          </w:p>
        </w:tc>
        <w:tc>
          <w:tcPr>
            <w:tcW w:w="411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легковой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HYUNDAI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I30,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23" w:right="1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индивидуал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60,0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610" w:hRule="exact"/>
        </w:trPr>
        <w:tc>
          <w:tcPr>
            <w:tcW w:w="13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14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56,6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1" w:hRule="exact"/>
        </w:trPr>
        <w:tc>
          <w:tcPr>
            <w:tcW w:w="25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Супруга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2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475538,28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475538,27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08" w:firstLine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1/3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56,6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59" w:hRule="exact"/>
        </w:trPr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50" w:right="249" w:hanging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Чернова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Оксана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Александ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23" w:right="12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Начальни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предостав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ления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земель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1401589,97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1251589,97</w:t>
            </w:r>
          </w:p>
        </w:tc>
        <w:tc>
          <w:tcPr>
            <w:tcW w:w="411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легковой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BMW</w:t>
            </w:r>
            <w:r>
              <w:rPr>
                <w:rFonts w:ascii="Times New Roman" w:hAnsi="Times New Roman"/>
                <w:spacing w:val="4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Х3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23" w:right="1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индивидуал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90,7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13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22" w:right="113" w:hanging="10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Жорова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Анна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Федоровна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8" w:right="1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Заместите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начальни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предостав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ления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земель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1007446,58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1007446,58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5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47,5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29" w:hRule="exact"/>
        </w:trPr>
        <w:tc>
          <w:tcPr>
            <w:tcW w:w="13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Хозяйст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венная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построй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5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36,8</w:t>
            </w:r>
          </w:p>
        </w:tc>
        <w:tc>
          <w:tcPr>
            <w:tcW w:w="10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13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08" w:firstLine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1/2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13,8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08" w:firstLine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1/3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47,5</w:t>
            </w:r>
          </w:p>
        </w:tc>
        <w:tc>
          <w:tcPr>
            <w:tcW w:w="9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29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Хозяйст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венная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построй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4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13,8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59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36,8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13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52" w:right="154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Зиньковская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Елена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Геннадьевна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21" w:right="123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Главный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специа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лист,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землеустр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974041,41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974041,41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15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19,3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69" w:hRule="exact"/>
        </w:trPr>
        <w:tc>
          <w:tcPr>
            <w:tcW w:w="13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5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59,4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480" w:bottom="0" w:left="740" w:right="2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1114"/>
        <w:gridCol w:w="1272"/>
        <w:gridCol w:w="1275"/>
        <w:gridCol w:w="994"/>
        <w:gridCol w:w="1140"/>
        <w:gridCol w:w="991"/>
        <w:gridCol w:w="996"/>
        <w:gridCol w:w="1274"/>
        <w:gridCol w:w="994"/>
        <w:gridCol w:w="1006"/>
        <w:gridCol w:w="1020"/>
        <w:gridCol w:w="2131"/>
      </w:tblGrid>
      <w:tr>
        <w:trPr>
          <w:trHeight w:val="1160" w:hRule="exact"/>
        </w:trPr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3" w:right="121" w:hanging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оитель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предостав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ления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земель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5" w:firstLine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1/4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5" w:firstLine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1/4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19,3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59,4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081" w:hRule="exact"/>
        </w:trPr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Шамкина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Елена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Вячеславовна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1" w:right="121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Главный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специа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лист,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землеустр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оитель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предостав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ления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земель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1054068,20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1026490,01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5" w:firstLine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1/4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66,4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390" w:hRule="exact"/>
        </w:trPr>
        <w:tc>
          <w:tcPr>
            <w:tcW w:w="25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Супруг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619522,70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619522,70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5" w:firstLine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1/4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66,4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легковой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Nissan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Tiida,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индивидуа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25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5" w:firstLine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1/4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66,4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25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5" w:firstLine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1/4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66,4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13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46" w:right="238" w:hanging="1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Родионова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Анастасия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Юрьевна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1" w:right="121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Главный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специа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лист,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землеустр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оительт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предостав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ления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земель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32739,34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2200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легковой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Audi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80,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индивидуал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381" w:hRule="exact"/>
        </w:trPr>
        <w:tc>
          <w:tcPr>
            <w:tcW w:w="13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67,8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Супруг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2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67,8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36,1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641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25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67,8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6840" w:h="11910" w:orient="landscape"/>
          <w:pgMar w:top="480" w:bottom="0" w:left="740" w:right="2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1114"/>
        <w:gridCol w:w="1272"/>
        <w:gridCol w:w="1275"/>
        <w:gridCol w:w="994"/>
        <w:gridCol w:w="1140"/>
        <w:gridCol w:w="991"/>
        <w:gridCol w:w="996"/>
        <w:gridCol w:w="1274"/>
        <w:gridCol w:w="994"/>
        <w:gridCol w:w="1006"/>
        <w:gridCol w:w="1020"/>
        <w:gridCol w:w="2131"/>
      </w:tblGrid>
      <w:tr>
        <w:trPr>
          <w:trHeight w:val="2079" w:hRule="exact"/>
        </w:trPr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83" w:right="188" w:firstLine="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Васюк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Марина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Викторовна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21" w:right="121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Главный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специа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лист,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землеустр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оитель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предостав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ления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земель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1047749,29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1047749,29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43,8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легковой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Mitsubishi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ASX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83" w:right="18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081" w:hRule="exact"/>
        </w:trPr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35" w:right="139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Казарина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Светлана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Александров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1" w:right="121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Главный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специа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лист,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землеустр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оитель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предостав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ления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земель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953091,94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953091,94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37,6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14" w:hRule="exact"/>
        </w:trPr>
        <w:tc>
          <w:tcPr>
            <w:tcW w:w="13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58" w:right="25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Попова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Наталья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Станисла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вовна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3" w:right="12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Главный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специа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лист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предостав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ления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земель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1449324,79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1110235,64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5" w:firstLine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1/4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66,2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13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5" w:firstLine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1/4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88" w:hRule="exact"/>
        </w:trPr>
        <w:tc>
          <w:tcPr>
            <w:tcW w:w="13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38,3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40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5" w:firstLine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1/4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66,2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38,3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98" w:hRule="exact"/>
        </w:trPr>
        <w:tc>
          <w:tcPr>
            <w:tcW w:w="13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58" w:right="258" w:hanging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Тильш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Ольга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Станисла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вовна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3" w:right="121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Ведущий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специа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лист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предостав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ления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земель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944521,12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944521,12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5" w:firstLine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1/2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32" w:hRule="exact"/>
        </w:trPr>
        <w:tc>
          <w:tcPr>
            <w:tcW w:w="13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68" w:hRule="exact"/>
        </w:trPr>
        <w:tc>
          <w:tcPr>
            <w:tcW w:w="13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Квартир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47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13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4" w:right="2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Жилой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131,8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Супруг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97000,00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5" w:firstLine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1/2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легковой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KIA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XM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23" w:right="124" w:hanging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(Sorento),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индивидуал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47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40" w:right="13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1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27" w:right="190" w:hanging="13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Жилой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2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131,8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480" w:bottom="0" w:left="740" w:right="2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1114"/>
        <w:gridCol w:w="1272"/>
        <w:gridCol w:w="1275"/>
        <w:gridCol w:w="994"/>
        <w:gridCol w:w="1140"/>
        <w:gridCol w:w="991"/>
        <w:gridCol w:w="996"/>
        <w:gridCol w:w="1274"/>
        <w:gridCol w:w="994"/>
        <w:gridCol w:w="1006"/>
        <w:gridCol w:w="1020"/>
        <w:gridCol w:w="2131"/>
      </w:tblGrid>
      <w:tr>
        <w:trPr>
          <w:trHeight w:val="929" w:hRule="exact"/>
        </w:trPr>
        <w:tc>
          <w:tcPr>
            <w:tcW w:w="13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57" w:right="1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Панова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Алена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Михайловна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3" w:right="121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Ведущий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специа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лист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предостав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ления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земель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1944065,50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729693,50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1242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99" w:hanging="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легковой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Toyota </w:t>
            </w:r>
            <w:r>
              <w:rPr>
                <w:rFonts w:ascii="Times New Roman" w:hAnsi="Times New Roman"/>
                <w:spacing w:val="-1"/>
                <w:sz w:val="20"/>
              </w:rPr>
              <w:t>Yaris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2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12" w:right="21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Кредитный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договор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(ипотека),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личные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средства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31" w:hRule="exact"/>
        </w:trPr>
        <w:tc>
          <w:tcPr>
            <w:tcW w:w="13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7000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68" w:hRule="exact"/>
        </w:trPr>
        <w:tc>
          <w:tcPr>
            <w:tcW w:w="13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Квартир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38,2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2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45,3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38,2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1242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98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7000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620" w:hRule="exact"/>
        </w:trPr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10" w:right="21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Ильина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Анастасия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Евгеньевна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23" w:right="121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Ведущий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специа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лист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предостав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ления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земель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533755,70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533755,70</w:t>
            </w:r>
          </w:p>
        </w:tc>
        <w:tc>
          <w:tcPr>
            <w:tcW w:w="41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53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13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8" w:right="12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Станислав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ская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Светлана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Владимиров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12" w:right="2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Началь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ник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11" w:right="1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приобрете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ния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отчужден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имуществ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1567877,77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1375020,27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61,1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13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41,4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13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32,5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69" w:hRule="exact"/>
        </w:trPr>
        <w:tc>
          <w:tcPr>
            <w:tcW w:w="13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30,3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13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42" w:right="146" w:firstLine="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Кольцова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Надежда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Анатольевна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11" w:right="1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Главный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специа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лист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приобрете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ния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отчужден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имущест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1032483,41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1023809,56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4" w:right="1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Квартир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205" w:right="208" w:firstLine="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1/5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69,7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841" w:hRule="exact"/>
        </w:trPr>
        <w:tc>
          <w:tcPr>
            <w:tcW w:w="13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Квартир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05" w:right="208" w:firstLine="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1/6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44,4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1" w:hRule="exact"/>
        </w:trPr>
        <w:tc>
          <w:tcPr>
            <w:tcW w:w="25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Супруг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2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65366,48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65366,48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Квартир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05" w:right="208" w:firstLine="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1/6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44,4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46" w:right="106" w:hanging="14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легковой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23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6840" w:h="11910" w:orient="landscape"/>
          <w:pgMar w:top="480" w:bottom="0" w:left="740" w:right="2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1114"/>
        <w:gridCol w:w="1272"/>
        <w:gridCol w:w="1275"/>
        <w:gridCol w:w="994"/>
        <w:gridCol w:w="1140"/>
        <w:gridCol w:w="991"/>
        <w:gridCol w:w="996"/>
        <w:gridCol w:w="1274"/>
        <w:gridCol w:w="994"/>
        <w:gridCol w:w="1006"/>
        <w:gridCol w:w="1020"/>
        <w:gridCol w:w="2131"/>
      </w:tblGrid>
      <w:tr>
        <w:trPr>
          <w:trHeight w:val="1390" w:hRule="exact"/>
        </w:trPr>
        <w:tc>
          <w:tcPr>
            <w:tcW w:w="25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10" w:right="20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TOYOTA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95"/>
                <w:sz w:val="20"/>
              </w:rPr>
              <w:t>AVENSIS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LINEA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TERRA,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23" w:right="1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индивидуал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25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Квартир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05" w:right="207" w:firstLine="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2/3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44,4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309" w:hRule="exact"/>
        </w:trPr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86" w:right="185" w:firstLine="11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Лабортас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Виктория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Викторовна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1" w:right="1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Главный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специа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лист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приобрете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ния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отчужден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имущест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962018,73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962018,73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5" w:firstLine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1/3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61,1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легковой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KIA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RIO,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23" w:right="1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индивидуал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25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5" w:firstLine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1/3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61,1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13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28" w:right="12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Стамплевс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кая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Елена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Владимиров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1" w:right="1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Главный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специа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лист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приобрете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ния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отчужден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имущест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1119883,28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983883,28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0" w:firstLine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9/20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830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65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623" w:hRule="exact"/>
        </w:trPr>
        <w:tc>
          <w:tcPr>
            <w:tcW w:w="13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104" w:right="2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Жилой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102" w:right="210" w:firstLine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9/20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485,8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57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Супруг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1844349,23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1716010,62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0" w:firstLine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9/20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830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легковой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Mitsubishi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</w:rPr>
              <w:t>utlander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2.4,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23" w:right="1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индивидуал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65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64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2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Жилой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0" w:firstLine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9/20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485,8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57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0" w:firstLine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/20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830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41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2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Жилой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0" w:firstLine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/20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485,8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57" w:hRule="exact"/>
        </w:trPr>
        <w:tc>
          <w:tcPr>
            <w:tcW w:w="25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0" w:firstLine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/20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830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6840" w:h="11910" w:orient="landscape"/>
          <w:pgMar w:top="480" w:bottom="280" w:left="740" w:right="2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1114"/>
        <w:gridCol w:w="1272"/>
        <w:gridCol w:w="1275"/>
        <w:gridCol w:w="994"/>
        <w:gridCol w:w="1140"/>
        <w:gridCol w:w="991"/>
        <w:gridCol w:w="996"/>
        <w:gridCol w:w="1274"/>
        <w:gridCol w:w="994"/>
        <w:gridCol w:w="1006"/>
        <w:gridCol w:w="1020"/>
        <w:gridCol w:w="2131"/>
      </w:tblGrid>
      <w:tr>
        <w:trPr>
          <w:trHeight w:val="624" w:hRule="exact"/>
        </w:trPr>
        <w:tc>
          <w:tcPr>
            <w:tcW w:w="25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2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Жилой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0" w:firstLine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/20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485,8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54" w:hRule="exact"/>
        </w:trPr>
        <w:tc>
          <w:tcPr>
            <w:tcW w:w="13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26" w:right="22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Журавлева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Валерия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Александ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12" w:right="2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Началь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ник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общего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1165445,59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1150055,59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1225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легковой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AUDI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Q5,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23" w:right="1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индивидуал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40" w:right="13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857" w:hRule="exact"/>
        </w:trPr>
        <w:tc>
          <w:tcPr>
            <w:tcW w:w="13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1371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57" w:hRule="exact"/>
        </w:trPr>
        <w:tc>
          <w:tcPr>
            <w:tcW w:w="13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1450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54" w:hRule="exact"/>
        </w:trPr>
        <w:tc>
          <w:tcPr>
            <w:tcW w:w="13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2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Жилой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72,4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390" w:hRule="exact"/>
        </w:trPr>
        <w:tc>
          <w:tcPr>
            <w:tcW w:w="13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Жилой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дом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незавер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шенный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строител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ьством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74,9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57" w:hRule="exact"/>
        </w:trPr>
        <w:tc>
          <w:tcPr>
            <w:tcW w:w="13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37,5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57" w:hRule="exact"/>
        </w:trPr>
        <w:tc>
          <w:tcPr>
            <w:tcW w:w="13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64,2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54" w:hRule="exact"/>
        </w:trPr>
        <w:tc>
          <w:tcPr>
            <w:tcW w:w="13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5" w:firstLine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1/2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82,5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4" w:hRule="exact"/>
        </w:trPr>
        <w:tc>
          <w:tcPr>
            <w:tcW w:w="13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28,1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22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Супруг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897100,00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897100,00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5" w:firstLine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2/3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54,5</w:t>
            </w:r>
          </w:p>
        </w:tc>
        <w:tc>
          <w:tcPr>
            <w:tcW w:w="9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легковой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Subaru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OUTBACK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23" w:right="1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индивидуал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ьная;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Водный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транспорт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97" w:right="149" w:hanging="2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82,5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51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40" w:right="13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1225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40" w:right="13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1371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61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Индивиду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26,9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480" w:bottom="280" w:left="740" w:right="2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1"/>
        <w:gridCol w:w="1272"/>
        <w:gridCol w:w="1275"/>
        <w:gridCol w:w="994"/>
        <w:gridCol w:w="1140"/>
        <w:gridCol w:w="991"/>
        <w:gridCol w:w="996"/>
        <w:gridCol w:w="1274"/>
        <w:gridCol w:w="994"/>
        <w:gridCol w:w="1006"/>
        <w:gridCol w:w="1020"/>
        <w:gridCol w:w="2131"/>
      </w:tblGrid>
      <w:tr>
        <w:trPr>
          <w:trHeight w:val="1390" w:hRule="exact"/>
        </w:trPr>
        <w:tc>
          <w:tcPr>
            <w:tcW w:w="25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альная</w:t>
            </w: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9" w:right="159" w:hanging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лодка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Nissamaran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380TR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395" w:right="124" w:hanging="27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индивидуал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ьная;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43" w:right="145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Иные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транспортн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средства</w:t>
            </w:r>
            <w:r>
              <w:rPr>
                <w:rFonts w:ascii="Times New Roman" w:hAnsi="Times New Roman"/>
                <w:sz w:val="20"/>
              </w:rPr>
              <w:t>: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23" w:right="124" w:firstLine="5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прицеп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перевозки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водной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техники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индивидуал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09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Жилой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дом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незавер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шенный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строител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ьством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74,9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25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27" w:right="190" w:hanging="13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Жилой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72,4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99" w:hRule="exact"/>
        </w:trPr>
        <w:tc>
          <w:tcPr>
            <w:tcW w:w="25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40" w:right="13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1450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48" w:hRule="exact"/>
        </w:trPr>
        <w:tc>
          <w:tcPr>
            <w:tcW w:w="25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25,8</w:t>
            </w:r>
          </w:p>
        </w:tc>
        <w:tc>
          <w:tcPr>
            <w:tcW w:w="9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52" w:hRule="exact"/>
        </w:trPr>
        <w:tc>
          <w:tcPr>
            <w:tcW w:w="25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28,1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6" w:hRule="exact"/>
        </w:trPr>
        <w:tc>
          <w:tcPr>
            <w:tcW w:w="25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08" w:right="318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5" w:firstLine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1/2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82,5</w:t>
            </w:r>
          </w:p>
        </w:tc>
        <w:tc>
          <w:tcPr>
            <w:tcW w:w="9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1225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6" w:hRule="exact"/>
        </w:trPr>
        <w:tc>
          <w:tcPr>
            <w:tcW w:w="25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1371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25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1450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55" w:hRule="exact"/>
        </w:trPr>
        <w:tc>
          <w:tcPr>
            <w:tcW w:w="25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27" w:right="190" w:hanging="13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Жилой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72,4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390" w:hRule="exact"/>
        </w:trPr>
        <w:tc>
          <w:tcPr>
            <w:tcW w:w="25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09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Жилой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дом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незавер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шенный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строител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ьством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74,9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25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97" w:right="149" w:hanging="2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37,5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1" w:hRule="exact"/>
        </w:trPr>
        <w:tc>
          <w:tcPr>
            <w:tcW w:w="25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97" w:right="149" w:hanging="2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64,2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25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08" w:right="318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2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97" w:right="149" w:hanging="2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82,5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854" w:hRule="exact"/>
        </w:trPr>
        <w:tc>
          <w:tcPr>
            <w:tcW w:w="25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1225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8" w:hRule="exact"/>
        </w:trPr>
        <w:tc>
          <w:tcPr>
            <w:tcW w:w="25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1371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480" w:bottom="280" w:left="740" w:right="2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1114"/>
        <w:gridCol w:w="1272"/>
        <w:gridCol w:w="1275"/>
        <w:gridCol w:w="994"/>
        <w:gridCol w:w="1140"/>
        <w:gridCol w:w="991"/>
        <w:gridCol w:w="996"/>
        <w:gridCol w:w="1274"/>
        <w:gridCol w:w="994"/>
        <w:gridCol w:w="1006"/>
        <w:gridCol w:w="1020"/>
        <w:gridCol w:w="2131"/>
      </w:tblGrid>
      <w:tr>
        <w:trPr>
          <w:trHeight w:val="704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1450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27" w:right="190" w:hanging="13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Жилой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72,4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39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09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Жилой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дом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незавер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шенный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строител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ьством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74,9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97" w:right="149" w:hanging="2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37,5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9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97" w:right="149" w:hanging="2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64,2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908" w:right="318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2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397" w:right="149" w:hanging="2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82,5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854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1225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8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1371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4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2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1450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27" w:right="190" w:hanging="13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Жилой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72,4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39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109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Жилой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дом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незавер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шенный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строител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ьством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74,9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97" w:right="149" w:hanging="2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37,5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6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97" w:right="149" w:hanging="2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64,2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620" w:hRule="exact"/>
        </w:trPr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46" w:right="2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Добрынин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Сергей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Алексан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дрович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79" w:right="17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Главный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специа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лист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общего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921463,37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871463,37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5" w:firstLine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1/2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46,8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after="0" w:line="22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6840" w:h="11910" w:orient="landscape"/>
          <w:pgMar w:top="480" w:bottom="280" w:left="740" w:right="2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1114"/>
        <w:gridCol w:w="1272"/>
        <w:gridCol w:w="1275"/>
        <w:gridCol w:w="994"/>
        <w:gridCol w:w="1140"/>
        <w:gridCol w:w="991"/>
        <w:gridCol w:w="996"/>
        <w:gridCol w:w="1274"/>
        <w:gridCol w:w="1003"/>
        <w:gridCol w:w="937"/>
        <w:gridCol w:w="70"/>
        <w:gridCol w:w="1020"/>
        <w:gridCol w:w="2131"/>
      </w:tblGrid>
      <w:tr>
        <w:trPr>
          <w:trHeight w:val="708" w:hRule="exact"/>
        </w:trPr>
        <w:tc>
          <w:tcPr>
            <w:tcW w:w="25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Супруга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250149,29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397" w:right="149" w:hanging="2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46,8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25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/>
              <w:ind w:left="397" w:right="149" w:hanging="2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3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46,8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14" w:hRule="exact"/>
        </w:trPr>
        <w:tc>
          <w:tcPr>
            <w:tcW w:w="25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397" w:right="149" w:hanging="2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46,8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849" w:hRule="exact"/>
        </w:trPr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00" w:right="204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Кулагина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Алла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Валерьевна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3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Началь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ник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реестра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муниципа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льной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собственн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1256571,19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1256571,19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79" w:right="133" w:hanging="1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47,4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392" w:hRule="exact"/>
        </w:trPr>
        <w:tc>
          <w:tcPr>
            <w:tcW w:w="25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Супруг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458705,99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0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458705,99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215" w:firstLine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1/3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легковой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Hyundai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IX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35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23" w:right="1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индивидуал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3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47,4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54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2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47,4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62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081" w:hRule="exact"/>
        </w:trPr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83" w:right="187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Ерофеева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Наталья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Николаевна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3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Главный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специа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лист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реестра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муниципа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льной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собственн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1137779,24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1137779,24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5" w:firstLine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1/2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43,4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3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7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85,0</w:t>
            </w:r>
          </w:p>
        </w:tc>
        <w:tc>
          <w:tcPr>
            <w:tcW w:w="10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227" w:hRule="exact"/>
        </w:trPr>
        <w:tc>
          <w:tcPr>
            <w:tcW w:w="25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Супруг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597635,26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20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571504,44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85,0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легковой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KIA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Venga,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индивидуал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right="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13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03" w:right="307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Севрюк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Ольга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Юрьевна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5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Главный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специа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лист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реестра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муниципа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льной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1037096,49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994532,17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24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легковой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SUZUKI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GRAND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VITARA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23" w:right="1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индивидуал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20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76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20" w:hRule="exact"/>
        </w:trPr>
        <w:tc>
          <w:tcPr>
            <w:tcW w:w="13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23,2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480" w:bottom="0" w:left="740" w:right="2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1114"/>
        <w:gridCol w:w="1272"/>
        <w:gridCol w:w="1275"/>
        <w:gridCol w:w="994"/>
        <w:gridCol w:w="1140"/>
        <w:gridCol w:w="991"/>
        <w:gridCol w:w="996"/>
        <w:gridCol w:w="1274"/>
        <w:gridCol w:w="994"/>
        <w:gridCol w:w="1006"/>
        <w:gridCol w:w="1020"/>
        <w:gridCol w:w="2131"/>
      </w:tblGrid>
      <w:tr>
        <w:trPr>
          <w:trHeight w:val="855" w:hRule="exact"/>
        </w:trPr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3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собственн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ости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13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43" w:right="2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Кузнецова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Светлана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Александ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ровна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31" w:right="12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Началь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ник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юридичес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кого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отдела,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юрист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4493877,00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1343862,79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70" w:firstLine="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Совмест</w:t>
            </w:r>
            <w:r>
              <w:rPr>
                <w:rFonts w:ascii="Times New Roman" w:hAnsi="Times New Roman"/>
                <w:spacing w:val="-1"/>
                <w:sz w:val="20"/>
              </w:rPr>
              <w:t>-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легковой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Saab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9-5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индивидуал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13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2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Жилой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70" w:firstLine="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Совмест</w:t>
            </w:r>
            <w:r>
              <w:rPr>
                <w:rFonts w:ascii="Times New Roman" w:hAnsi="Times New Roman"/>
                <w:spacing w:val="-1"/>
                <w:sz w:val="20"/>
              </w:rPr>
              <w:t>-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32,9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98" w:hRule="exact"/>
        </w:trPr>
        <w:tc>
          <w:tcPr>
            <w:tcW w:w="13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70" w:firstLine="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Совмест</w:t>
            </w:r>
            <w:r>
              <w:rPr>
                <w:rFonts w:ascii="Times New Roman" w:hAnsi="Times New Roman"/>
                <w:spacing w:val="-1"/>
                <w:sz w:val="20"/>
              </w:rPr>
              <w:t>-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71,7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2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2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Жилой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32,9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71,7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98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2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4" w:right="2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Жилой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32,9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1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71,7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13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00" w:right="204" w:firstLine="7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Нагибина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Светлана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Валерьевна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8" w:right="12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Заместите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начальни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ка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юридичес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кого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отдела,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юрист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1118224,32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1118212,26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48,3</w:t>
            </w:r>
          </w:p>
        </w:tc>
        <w:tc>
          <w:tcPr>
            <w:tcW w:w="10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8" w:hRule="exact"/>
        </w:trPr>
        <w:tc>
          <w:tcPr>
            <w:tcW w:w="13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Нежилое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здание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82" w:hRule="exact"/>
        </w:trPr>
        <w:tc>
          <w:tcPr>
            <w:tcW w:w="13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Баня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25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9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Супруг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1110255,00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1110255,00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48,3</w:t>
            </w:r>
          </w:p>
        </w:tc>
        <w:tc>
          <w:tcPr>
            <w:tcW w:w="9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легковой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Skoda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Oktavia,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индивидуа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48,7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Нежилое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здание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Баня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25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2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48,3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9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480" w:bottom="0" w:left="740" w:right="2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1114"/>
        <w:gridCol w:w="1272"/>
        <w:gridCol w:w="1275"/>
        <w:gridCol w:w="994"/>
        <w:gridCol w:w="1140"/>
        <w:gridCol w:w="991"/>
        <w:gridCol w:w="996"/>
        <w:gridCol w:w="1274"/>
        <w:gridCol w:w="994"/>
        <w:gridCol w:w="1006"/>
        <w:gridCol w:w="1020"/>
        <w:gridCol w:w="2131"/>
      </w:tblGrid>
      <w:tr>
        <w:trPr>
          <w:trHeight w:val="468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Нежилое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здание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1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Баня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25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2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Квартир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48,3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Квартир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48,7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68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Нежилое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здание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1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Баня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25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13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14" w:right="219" w:firstLine="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Салтыкова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Анна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Ильинична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9" w:right="110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Главный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специалис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юрист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юридичес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кого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отдела,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юрист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1024327,23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1024327,23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79" w:right="133" w:hanging="1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1170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легковой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Opel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P-J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Astra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индивидуал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40" w:right="13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19" w:hRule="exact"/>
        </w:trPr>
        <w:tc>
          <w:tcPr>
            <w:tcW w:w="13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2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Жилой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Супруг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446000,00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446000,00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легковой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NISSAN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ALMERA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23" w:right="1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индивидуал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1170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56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2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Жилой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2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1170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1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8" w:lineRule="auto"/>
              <w:ind w:left="104" w:right="2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Жилой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6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13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10" w:right="21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0"/>
              </w:rPr>
              <w:t>Кудряшова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Оксана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Ивановна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Начальни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бухгалтер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ского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учета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админист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рирования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доходов,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главный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бухгалтер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1338919,34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1338919,34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49,6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072" w:hRule="exact"/>
        </w:trPr>
        <w:tc>
          <w:tcPr>
            <w:tcW w:w="13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5" w:firstLine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1/2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56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480" w:bottom="0" w:left="740" w:right="2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1114"/>
        <w:gridCol w:w="1272"/>
        <w:gridCol w:w="1275"/>
        <w:gridCol w:w="994"/>
        <w:gridCol w:w="1140"/>
        <w:gridCol w:w="991"/>
        <w:gridCol w:w="996"/>
        <w:gridCol w:w="1274"/>
        <w:gridCol w:w="994"/>
        <w:gridCol w:w="946"/>
        <w:gridCol w:w="41"/>
        <w:gridCol w:w="1020"/>
        <w:gridCol w:w="2131"/>
      </w:tblGrid>
      <w:tr>
        <w:trPr>
          <w:trHeight w:val="699" w:hRule="exact"/>
        </w:trPr>
        <w:tc>
          <w:tcPr>
            <w:tcW w:w="13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35" w:right="139" w:firstLine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Богачева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Елена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Александров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2" w:hanging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Замести</w:t>
            </w:r>
            <w:r>
              <w:rPr>
                <w:rFonts w:ascii="Times New Roman" w:hAnsi="Times New Roman"/>
                <w:spacing w:val="-1"/>
                <w:sz w:val="20"/>
              </w:rPr>
              <w:t>-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тель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начальни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бухгалтер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ского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учета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админист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рирования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доходов,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заведую</w:t>
            </w:r>
            <w:r>
              <w:rPr>
                <w:rFonts w:ascii="Times New Roman" w:hAnsi="Times New Roman"/>
                <w:spacing w:val="-1"/>
                <w:sz w:val="20"/>
              </w:rPr>
              <w:t>-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щий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сектором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админист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рирования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доходов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1085130,36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1069740,36</w:t>
            </w:r>
          </w:p>
        </w:tc>
        <w:tc>
          <w:tcPr>
            <w:tcW w:w="412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0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Жилое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помещен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202,8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221" w:hRule="exact"/>
        </w:trPr>
        <w:tc>
          <w:tcPr>
            <w:tcW w:w="13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546,1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29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Супруг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1133050,00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1133050,00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0" w:firstLine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1/14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4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2/12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546,1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46" w:right="106" w:hanging="14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легковой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14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Chevrolet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Orlando,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индивидуал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0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54,0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0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1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48,6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0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98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Жилое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помещен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05" w:right="208" w:firstLine="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2/3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202,8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0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160" w:firstLine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1/12</w:t>
            </w:r>
            <w:r>
              <w:rPr>
                <w:rFonts w:ascii="Times New Roman" w:hAnsi="Times New Roman"/>
                <w:spacing w:val="4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546,1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0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Жилое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помещен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05" w:right="208" w:firstLine="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1/3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202,8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0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99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2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Жилое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помещен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202,8</w:t>
            </w:r>
          </w:p>
        </w:tc>
        <w:tc>
          <w:tcPr>
            <w:tcW w:w="10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2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546,1</w:t>
            </w:r>
          </w:p>
        </w:tc>
        <w:tc>
          <w:tcPr>
            <w:tcW w:w="10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2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Жилое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помещен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ие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202,8</w:t>
            </w:r>
          </w:p>
        </w:tc>
        <w:tc>
          <w:tcPr>
            <w:tcW w:w="10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29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50" w:right="1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546,1</w:t>
            </w:r>
          </w:p>
        </w:tc>
        <w:tc>
          <w:tcPr>
            <w:tcW w:w="10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top="480" w:bottom="0" w:left="740" w:right="2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1114"/>
        <w:gridCol w:w="1272"/>
        <w:gridCol w:w="1275"/>
        <w:gridCol w:w="994"/>
        <w:gridCol w:w="1140"/>
        <w:gridCol w:w="991"/>
        <w:gridCol w:w="996"/>
        <w:gridCol w:w="1274"/>
        <w:gridCol w:w="994"/>
        <w:gridCol w:w="1006"/>
        <w:gridCol w:w="1020"/>
        <w:gridCol w:w="2131"/>
      </w:tblGrid>
      <w:tr>
        <w:trPr>
          <w:trHeight w:val="699" w:hRule="exact"/>
        </w:trPr>
        <w:tc>
          <w:tcPr>
            <w:tcW w:w="13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47" w:right="148" w:hanging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Пиратова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Наталья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Станиславов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Главный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специа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лист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бухгалтер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ского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учета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админист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рирования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доходов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939027,50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933301,62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6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432,6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легковой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Renault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Duster,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индивидуал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13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2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Жилой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Индивиду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51,0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40" w:hRule="exact"/>
        </w:trPr>
        <w:tc>
          <w:tcPr>
            <w:tcW w:w="13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1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5" w:firstLine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3/10доли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48,2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Супруг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191350,46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190233,55</w:t>
            </w:r>
          </w:p>
        </w:tc>
        <w:tc>
          <w:tcPr>
            <w:tcW w:w="412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432,6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9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12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2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Жилой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51,0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01" w:hRule="exact"/>
        </w:trPr>
        <w:tc>
          <w:tcPr>
            <w:tcW w:w="25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auto"/>
              <w:ind w:left="102" w:right="215" w:firstLine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1/5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48,2</w:t>
            </w:r>
          </w:p>
        </w:tc>
        <w:tc>
          <w:tcPr>
            <w:tcW w:w="9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4" w:right="1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Земельн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ый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участок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432,6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251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4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2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Жилой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дом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51,0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13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00" w:right="199" w:hanging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Глущенко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Олеся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Алексеевна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9" w:right="118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Начальни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отдела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претензио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нно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исковой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работы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w w:val="95"/>
                <w:sz w:val="20"/>
              </w:rPr>
              <w:t>банкротст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ва,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юрист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1245617,93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1245617,83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5" w:firstLine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1/2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41,0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380" w:hRule="exact"/>
        </w:trPr>
        <w:tc>
          <w:tcPr>
            <w:tcW w:w="13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5" w:firstLine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1/4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72,1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2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390" w:hRule="exact"/>
        </w:trPr>
        <w:tc>
          <w:tcPr>
            <w:tcW w:w="25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Супруг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172053,97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172022,81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15" w:firstLine="1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Долевая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1/2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доли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41,0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Автомобиль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легковой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Chevrolet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Cruze,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индивидуа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льная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1" w:hRule="exact"/>
        </w:trPr>
        <w:tc>
          <w:tcPr>
            <w:tcW w:w="25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41,0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25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08" w:right="319" w:hanging="5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Несовершеннолетний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ребенок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8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1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Кварти</w:t>
            </w:r>
            <w:r>
              <w:rPr>
                <w:rFonts w:ascii="Times New Roman" w:hAnsi="Times New Roman"/>
                <w:w w:val="95"/>
                <w:sz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41,0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2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имеет</w:t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1"/>
        <w:spacing w:line="275" w:lineRule="exact" w:before="69"/>
        <w:ind w:right="0"/>
        <w:jc w:val="left"/>
      </w:pPr>
      <w:r>
        <w:rPr>
          <w:spacing w:val="-1"/>
        </w:rPr>
        <w:t>Начальник</w:t>
      </w:r>
      <w:r>
        <w:rPr/>
        <w:t> </w:t>
      </w:r>
      <w:r>
        <w:rPr>
          <w:spacing w:val="-1"/>
        </w:rPr>
        <w:t>департамента</w:t>
      </w:r>
      <w:r>
        <w:rPr>
          <w:spacing w:val="1"/>
        </w:rPr>
        <w:t> </w:t>
      </w:r>
      <w:r>
        <w:rPr>
          <w:spacing w:val="-1"/>
        </w:rPr>
        <w:t>управления</w:t>
      </w:r>
      <w:r>
        <w:rPr/>
        <w:t> </w:t>
      </w:r>
      <w:r>
        <w:rPr>
          <w:spacing w:val="-1"/>
        </w:rPr>
        <w:t>имуществом</w:t>
      </w:r>
      <w:r>
        <w:rPr>
          <w:spacing w:val="-2"/>
        </w:rPr>
        <w:t> </w:t>
      </w:r>
      <w:r>
        <w:rPr/>
        <w:t>и</w:t>
      </w:r>
    </w:p>
    <w:p>
      <w:pPr>
        <w:tabs>
          <w:tab w:pos="10049" w:val="left" w:leader="none"/>
        </w:tabs>
        <w:spacing w:line="275" w:lineRule="exact" w:before="0"/>
        <w:ind w:left="39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земельными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ресурсами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администрации</w:t>
      </w:r>
      <w:r>
        <w:rPr>
          <w:rFonts w:ascii="Times New Roman" w:hAnsi="Times New Roman"/>
          <w:sz w:val="24"/>
        </w:rPr>
        <w:t> города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pacing w:val="-1"/>
          <w:sz w:val="24"/>
        </w:rPr>
        <w:t>Твери</w:t>
        <w:tab/>
        <w:t>П.В.Иванов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392" w:right="1373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Исп.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Алексеева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1"/>
          <w:sz w:val="20"/>
        </w:rPr>
        <w:t>Т.И</w:t>
      </w:r>
      <w:r>
        <w:rPr>
          <w:rFonts w:ascii="Times New Roman" w:hAnsi="Times New Roman"/>
          <w:spacing w:val="26"/>
          <w:w w:val="99"/>
          <w:sz w:val="20"/>
        </w:rPr>
        <w:t> </w:t>
      </w:r>
      <w:r>
        <w:rPr>
          <w:rFonts w:ascii="Times New Roman" w:hAnsi="Times New Roman"/>
          <w:sz w:val="20"/>
        </w:rPr>
        <w:t>34-35-66</w:t>
      </w:r>
      <w:r>
        <w:rPr>
          <w:rFonts w:ascii="Times New Roman" w:hAnsi="Times New Roman"/>
          <w:sz w:val="20"/>
        </w:rPr>
      </w:r>
    </w:p>
    <w:sectPr>
      <w:pgSz w:w="16840" w:h="11910" w:orient="landscape"/>
      <w:pgMar w:top="480" w:bottom="280" w:left="74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3"/>
      <w:ind w:left="949" w:firstLine="6"/>
    </w:pPr>
    <w:rPr>
      <w:rFonts w:ascii="Times New Roman" w:hAnsi="Times New Roman" w:eastAsia="Times New Roman"/>
      <w:b/>
      <w:bCs/>
      <w:sz w:val="22"/>
      <w:szCs w:val="22"/>
    </w:rPr>
  </w:style>
  <w:style w:styleId="Heading1" w:type="paragraph">
    <w:name w:val="Heading 1"/>
    <w:basedOn w:val="Normal"/>
    <w:uiPriority w:val="1"/>
    <w:qFormat/>
    <w:pPr>
      <w:ind w:left="392"/>
      <w:outlineLvl w:val="1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wasd</dc:creator>
  <dcterms:created xsi:type="dcterms:W3CDTF">2019-09-25T16:45:48Z</dcterms:created>
  <dcterms:modified xsi:type="dcterms:W3CDTF">2019-09-25T16:45:48Z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LastSaved">
    <vt:filetime>2019-09-25T00:00:00Z</vt:filetime>
  </property>
</Properties>
</file>